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117"/>
        <w:gridCol w:w="918"/>
        <w:gridCol w:w="13"/>
      </w:tblGrid>
      <w:tr w:rsidR="00387513" w:rsidRPr="00387513" w14:paraId="0E4B401C" w14:textId="77777777" w:rsidTr="00387513">
        <w:trPr>
          <w:trHeight w:val="39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78C82220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s-CO" w:eastAsia="es-CO"/>
              </w:rPr>
            </w:pPr>
            <w:bookmarkStart w:id="0" w:name="_Hlk518893944"/>
            <w:r w:rsidRPr="00387513">
              <w:rPr>
                <w:rFonts w:ascii="Arial" w:hAnsi="Arial" w:cs="Arial"/>
                <w:b/>
                <w:bCs/>
                <w:color w:val="FFFFFF"/>
                <w:sz w:val="20"/>
                <w:lang w:val="es-CO" w:eastAsia="es-CO"/>
              </w:rPr>
              <w:t>No.</w:t>
            </w:r>
          </w:p>
        </w:tc>
        <w:tc>
          <w:tcPr>
            <w:tcW w:w="4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0D22B60" w14:textId="77777777" w:rsidR="00387513" w:rsidRPr="00387513" w:rsidRDefault="00387513" w:rsidP="00AF40CD">
            <w:pPr>
              <w:spacing w:line="216" w:lineRule="auto"/>
              <w:ind w:left="3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CO" w:eastAsia="es-CO"/>
              </w:rPr>
              <w:t>Soportes documentales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09D6BE32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b/>
                <w:bCs/>
                <w:color w:val="FFFFFF"/>
                <w:sz w:val="20"/>
                <w:lang w:val="es-CO" w:eastAsia="es-CO"/>
              </w:rPr>
              <w:t>Cumple</w:t>
            </w:r>
          </w:p>
        </w:tc>
      </w:tr>
      <w:tr w:rsidR="00387513" w:rsidRPr="00387513" w14:paraId="22A4881A" w14:textId="77777777" w:rsidTr="00387513">
        <w:trPr>
          <w:trHeight w:val="29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31A2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0E48" w14:textId="77777777" w:rsidR="00387513" w:rsidRPr="00387513" w:rsidRDefault="00387513" w:rsidP="00AF40CD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 xml:space="preserve">Billete y/o fracción premiada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D8DD" w14:textId="77777777" w:rsidR="00387513" w:rsidRPr="00387513" w:rsidRDefault="00387513" w:rsidP="00AF40CD">
            <w:pPr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387513" w:rsidRPr="00387513" w14:paraId="6EBDEEE6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23EA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9304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Formulario en Línea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AD1D" w14:textId="77777777" w:rsidR="00387513" w:rsidRPr="00387513" w:rsidRDefault="00387513" w:rsidP="00AF40CD">
            <w:pPr>
              <w:rPr>
                <w:rFonts w:ascii="Arial" w:hAnsi="Arial" w:cs="Arial"/>
                <w:color w:val="000000" w:themeColor="text1"/>
                <w:sz w:val="20"/>
                <w:lang w:eastAsia="es-CO"/>
              </w:rPr>
            </w:pPr>
          </w:p>
        </w:tc>
      </w:tr>
      <w:bookmarkEnd w:id="0"/>
      <w:tr w:rsidR="00387513" w:rsidRPr="00387513" w14:paraId="21DC5BA3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E4B2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2CF2" w14:textId="77777777" w:rsidR="00387513" w:rsidRPr="00387513" w:rsidRDefault="00387513" w:rsidP="00AF40C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Cédula del ganador (Dirección y teléfono)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272A" w14:textId="77777777" w:rsidR="00387513" w:rsidRPr="00387513" w:rsidRDefault="00387513" w:rsidP="00AF40CD">
            <w:pPr>
              <w:rPr>
                <w:rFonts w:ascii="Arial" w:hAnsi="Arial" w:cs="Arial"/>
                <w:color w:val="000000" w:themeColor="text1"/>
                <w:sz w:val="20"/>
                <w:lang w:val="es-CO" w:eastAsia="es-CO"/>
              </w:rPr>
            </w:pPr>
          </w:p>
        </w:tc>
      </w:tr>
      <w:tr w:rsidR="00387513" w:rsidRPr="00387513" w14:paraId="5119A123" w14:textId="77777777" w:rsidTr="00387513">
        <w:trPr>
          <w:trHeight w:val="29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4CEA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4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7788A" w14:textId="31EB7971" w:rsidR="00387513" w:rsidRPr="00387513" w:rsidRDefault="00387513" w:rsidP="00AF40CD">
            <w:pPr>
              <w:jc w:val="both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 xml:space="preserve">Certificado del Profesional Mercadeo y Distribución (constancia de premio vendido)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FD35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387513" w:rsidRPr="00387513" w14:paraId="6FD125EF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8F1C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A0561" w14:textId="319EBD9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 xml:space="preserve">Certificado del Profesional Mercadeo y Distribución (validación de seguridades) 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3CC5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7DF8968E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2FE5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3797" w14:textId="65AB5153" w:rsidR="00387513" w:rsidRPr="00387513" w:rsidRDefault="00387513" w:rsidP="005E0813">
            <w:pPr>
              <w:ind w:left="-41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Tira Virtual (billetes) y/o certificado (formulario de venta en línea)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55B4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5182DD86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C052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D1A5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Antecedentes fiscales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8833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137EEDE7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4515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0394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Antecedentes disciplinarios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382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64E55999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6B26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03512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Antecedentes Judiciales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16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24ED1D32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37D8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490A" w14:textId="7550B45C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Validación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87513">
              <w:rPr>
                <w:rFonts w:ascii="Arial" w:hAnsi="Arial" w:cs="Arial"/>
                <w:color w:val="000000"/>
                <w:sz w:val="20"/>
              </w:rPr>
              <w:t>ganador en Listas restrictivas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9DE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688EE7C0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CEF2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F434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Certificado Documento oficial de cumplimiento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4402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38192705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A796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12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3027B" w14:textId="76F71620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 xml:space="preserve">Formato </w:t>
            </w:r>
            <w:r>
              <w:rPr>
                <w:rFonts w:ascii="Arial" w:hAnsi="Arial" w:cs="Arial"/>
                <w:color w:val="000000"/>
                <w:sz w:val="20"/>
              </w:rPr>
              <w:t>SIPLAFT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EC1F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03938E0A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C8C7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13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4B97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 xml:space="preserve">Certificación Bancaria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BCC5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30904DF6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B926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14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7C464" w14:textId="77777777" w:rsidR="00387513" w:rsidRPr="00387513" w:rsidRDefault="00387513" w:rsidP="00AF40C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 xml:space="preserve">Certificado Técnico Operativo (Premio no pagado ni leído) 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0525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27717015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90F6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15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508DA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Orden de pago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8B15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503D4FD2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AC19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16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80617" w14:textId="77777777" w:rsidR="00387513" w:rsidRPr="00387513" w:rsidRDefault="00387513" w:rsidP="00AF40C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 xml:space="preserve">Comprobante de egreso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4D04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392C34B6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FC0F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17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1C44F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Certificación Bancaria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E404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493BEC4A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F9FD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18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50E0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Soporte de pago electrónico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85DB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4B8587A3" w14:textId="77777777" w:rsidTr="00387513">
        <w:trPr>
          <w:trHeight w:val="2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A289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19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C1877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</w:rPr>
              <w:t>Certificado de retención en la Fuente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7E00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3D2B920A" w14:textId="77777777" w:rsidTr="00387513">
        <w:trPr>
          <w:trHeight w:val="5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568C" w14:textId="77777777" w:rsidR="00387513" w:rsidRPr="00387513" w:rsidRDefault="00387513" w:rsidP="00AF40CD">
            <w:pPr>
              <w:jc w:val="center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4330" w:type="pct"/>
            <w:noWrap/>
          </w:tcPr>
          <w:p w14:paraId="1A522D00" w14:textId="77777777" w:rsidR="00387513" w:rsidRPr="00387513" w:rsidRDefault="00387513" w:rsidP="00AF40CD">
            <w:pPr>
              <w:jc w:val="both"/>
              <w:rPr>
                <w:rFonts w:ascii="Arial" w:hAnsi="Arial" w:cs="Arial"/>
                <w:sz w:val="20"/>
                <w:lang w:eastAsia="es-CO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214E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strike/>
                <w:color w:val="FF0000"/>
                <w:sz w:val="20"/>
                <w:lang w:val="es-CO" w:eastAsia="es-CO"/>
              </w:rPr>
            </w:pPr>
          </w:p>
        </w:tc>
      </w:tr>
      <w:tr w:rsidR="00387513" w:rsidRPr="00387513" w14:paraId="669ADD2F" w14:textId="77777777" w:rsidTr="00387513">
        <w:trPr>
          <w:gridAfter w:val="1"/>
          <w:wAfter w:w="6" w:type="pct"/>
          <w:trHeight w:val="233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6844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  <w:p w14:paraId="3142E25A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Fecha de radicación del premio: _______________</w:t>
            </w:r>
          </w:p>
          <w:p w14:paraId="6DF274E1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  <w:p w14:paraId="097AC1F2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Fecha de pago del premio:        ________________</w:t>
            </w:r>
          </w:p>
          <w:p w14:paraId="456F0B19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  <w:p w14:paraId="5009A209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387513">
              <w:rPr>
                <w:rFonts w:ascii="Arial" w:hAnsi="Arial" w:cs="Arial"/>
                <w:color w:val="000000"/>
                <w:sz w:val="20"/>
                <w:lang w:val="es-CO" w:eastAsia="es-CO"/>
              </w:rPr>
              <w:t>Observaciones:</w:t>
            </w:r>
          </w:p>
          <w:p w14:paraId="1C9A18F3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  <w:p w14:paraId="5EBBE869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  <w:p w14:paraId="69CFDE95" w14:textId="77777777" w:rsidR="00387513" w:rsidRPr="00387513" w:rsidRDefault="00387513" w:rsidP="00AF40CD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</w:tbl>
    <w:p w14:paraId="348A2906" w14:textId="77777777" w:rsidR="004E0108" w:rsidRPr="002017AB" w:rsidRDefault="004E0108" w:rsidP="002017AB"/>
    <w:sectPr w:rsidR="004E0108" w:rsidRPr="002017AB" w:rsidSect="00AF0227">
      <w:headerReference w:type="default" r:id="rId8"/>
      <w:footerReference w:type="even" r:id="rId9"/>
      <w:footerReference w:type="default" r:id="rId10"/>
      <w:pgSz w:w="12240" w:h="15840" w:code="1"/>
      <w:pgMar w:top="2835" w:right="851" w:bottom="567" w:left="851" w:header="70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3F17" w14:textId="77777777" w:rsidR="00F63E33" w:rsidRDefault="00F63E33">
      <w:r>
        <w:separator/>
      </w:r>
    </w:p>
  </w:endnote>
  <w:endnote w:type="continuationSeparator" w:id="0">
    <w:p w14:paraId="7BC0FF3A" w14:textId="77777777" w:rsidR="00F63E33" w:rsidRDefault="00F6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E774" w14:textId="77777777" w:rsidR="00CA0613" w:rsidRDefault="00CA06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656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457613D" w14:textId="2F5547EA" w:rsidR="00AF0227" w:rsidRPr="00AF0227" w:rsidRDefault="00AF0227">
        <w:pPr>
          <w:pStyle w:val="Piedepgina"/>
          <w:jc w:val="right"/>
          <w:rPr>
            <w:rFonts w:ascii="Arial" w:hAnsi="Arial" w:cs="Arial"/>
            <w:sz w:val="20"/>
          </w:rPr>
        </w:pPr>
        <w:r w:rsidRPr="00AF0227">
          <w:rPr>
            <w:rFonts w:ascii="Arial" w:hAnsi="Arial" w:cs="Arial"/>
            <w:sz w:val="20"/>
          </w:rPr>
          <w:fldChar w:fldCharType="begin"/>
        </w:r>
        <w:r w:rsidRPr="00AF0227">
          <w:rPr>
            <w:rFonts w:ascii="Arial" w:hAnsi="Arial" w:cs="Arial"/>
            <w:sz w:val="20"/>
          </w:rPr>
          <w:instrText>PAGE   \* MERGEFORMAT</w:instrText>
        </w:r>
        <w:r w:rsidRPr="00AF0227">
          <w:rPr>
            <w:rFonts w:ascii="Arial" w:hAnsi="Arial" w:cs="Arial"/>
            <w:sz w:val="20"/>
          </w:rPr>
          <w:fldChar w:fldCharType="separate"/>
        </w:r>
        <w:r w:rsidRPr="00AF0227">
          <w:rPr>
            <w:rFonts w:ascii="Arial" w:hAnsi="Arial" w:cs="Arial"/>
            <w:sz w:val="20"/>
          </w:rPr>
          <w:t>2</w:t>
        </w:r>
        <w:r w:rsidRPr="00AF0227">
          <w:rPr>
            <w:rFonts w:ascii="Arial" w:hAnsi="Arial" w:cs="Arial"/>
            <w:sz w:val="20"/>
          </w:rPr>
          <w:fldChar w:fldCharType="end"/>
        </w:r>
      </w:p>
    </w:sdtContent>
  </w:sdt>
  <w:p w14:paraId="3DBCE444" w14:textId="77777777" w:rsidR="00AF0227" w:rsidRDefault="00AF02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D36B" w14:textId="77777777" w:rsidR="00F63E33" w:rsidRDefault="00F63E33">
      <w:r>
        <w:separator/>
      </w:r>
    </w:p>
  </w:footnote>
  <w:footnote w:type="continuationSeparator" w:id="0">
    <w:p w14:paraId="61C687E5" w14:textId="77777777" w:rsidR="00F63E33" w:rsidRDefault="00F6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8"/>
      <w:gridCol w:w="4298"/>
      <w:gridCol w:w="3142"/>
    </w:tblGrid>
    <w:tr w:rsidR="00131CF6" w:rsidRPr="00131CF6" w14:paraId="617DC616" w14:textId="77777777" w:rsidTr="00D9370D">
      <w:trPr>
        <w:trHeight w:val="553"/>
      </w:trPr>
      <w:tc>
        <w:tcPr>
          <w:tcW w:w="1467" w:type="pct"/>
          <w:vMerge w:val="restart"/>
          <w:tcBorders>
            <w:left w:val="single" w:sz="4" w:space="0" w:color="auto"/>
          </w:tcBorders>
          <w:vAlign w:val="center"/>
        </w:tcPr>
        <w:p w14:paraId="6A7FF7C4" w14:textId="77777777" w:rsidR="00131CF6" w:rsidRPr="00131CF6" w:rsidRDefault="00131CF6" w:rsidP="00131CF6">
          <w:pPr>
            <w:pStyle w:val="Encabezado"/>
            <w:spacing w:after="240"/>
            <w:jc w:val="center"/>
            <w:rPr>
              <w:rFonts w:ascii="Arial" w:hAnsi="Arial" w:cs="Arial"/>
              <w:sz w:val="20"/>
              <w:szCs w:val="22"/>
            </w:rPr>
          </w:pPr>
          <w:r w:rsidRPr="00131CF6">
            <w:rPr>
              <w:rFonts w:ascii="Arial" w:hAnsi="Arial" w:cs="Arial"/>
              <w:noProof/>
              <w:sz w:val="20"/>
              <w:szCs w:val="22"/>
            </w:rPr>
            <w:drawing>
              <wp:inline distT="0" distB="0" distL="0" distR="0" wp14:anchorId="06D40CFA" wp14:editId="10028E8B">
                <wp:extent cx="1819275" cy="60960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1" w:type="pct"/>
          <w:tcBorders>
            <w:left w:val="single" w:sz="4" w:space="0" w:color="auto"/>
          </w:tcBorders>
          <w:vAlign w:val="center"/>
        </w:tcPr>
        <w:p w14:paraId="4A51111D" w14:textId="77777777" w:rsidR="00131CF6" w:rsidRPr="00131CF6" w:rsidRDefault="00131CF6" w:rsidP="00131CF6">
          <w:pPr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131CF6">
            <w:rPr>
              <w:rFonts w:ascii="Arial" w:hAnsi="Arial" w:cs="Arial"/>
              <w:b/>
              <w:sz w:val="20"/>
            </w:rPr>
            <w:t>SISTEMA INTEGRADO DE GESTIÓN</w:t>
          </w:r>
        </w:p>
      </w:tc>
      <w:tc>
        <w:tcPr>
          <w:tcW w:w="1492" w:type="pct"/>
          <w:tcBorders>
            <w:left w:val="single" w:sz="4" w:space="0" w:color="auto"/>
          </w:tcBorders>
          <w:vAlign w:val="center"/>
        </w:tcPr>
        <w:p w14:paraId="230A697E" w14:textId="64A67ECE" w:rsidR="00131CF6" w:rsidRPr="00131CF6" w:rsidRDefault="00131CF6" w:rsidP="00131CF6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131CF6">
            <w:rPr>
              <w:rFonts w:ascii="Arial" w:hAnsi="Arial" w:cs="Arial"/>
              <w:b/>
              <w:bCs/>
              <w:position w:val="-1"/>
              <w:sz w:val="20"/>
            </w:rPr>
            <w:t xml:space="preserve">Código: </w:t>
          </w:r>
          <w:r w:rsidR="00387513">
            <w:rPr>
              <w:rFonts w:ascii="Arial" w:hAnsi="Arial" w:cs="Arial"/>
              <w:bCs/>
              <w:position w:val="-1"/>
              <w:sz w:val="20"/>
            </w:rPr>
            <w:t>GF</w:t>
          </w:r>
          <w:r w:rsidRPr="00131CF6">
            <w:rPr>
              <w:rFonts w:ascii="Arial" w:hAnsi="Arial" w:cs="Arial"/>
              <w:bCs/>
              <w:position w:val="-1"/>
              <w:sz w:val="20"/>
            </w:rPr>
            <w:t>-FO-0</w:t>
          </w:r>
          <w:r w:rsidRPr="00131CF6">
            <w:rPr>
              <w:rFonts w:ascii="Arial" w:hAnsi="Arial" w:cs="Arial"/>
              <w:b/>
              <w:bCs/>
              <w:noProof/>
              <w:position w:val="-1"/>
              <w:sz w:val="20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4D23150E" wp14:editId="55EB9A85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3" name="Imagen 3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CF6">
            <w:rPr>
              <w:rFonts w:ascii="Arial" w:hAnsi="Arial" w:cs="Arial"/>
              <w:b/>
              <w:bCs/>
              <w:noProof/>
              <w:position w:val="-1"/>
              <w:sz w:val="20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4A93B163" wp14:editId="1F091156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4" name="Imagen 4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CF6">
            <w:rPr>
              <w:rFonts w:ascii="Arial" w:hAnsi="Arial" w:cs="Arial"/>
              <w:b/>
              <w:bCs/>
              <w:noProof/>
              <w:position w:val="-1"/>
              <w:sz w:val="20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39EAD913" wp14:editId="019676A9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" name="Imagen 5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Cs/>
              <w:position w:val="-1"/>
              <w:sz w:val="20"/>
            </w:rPr>
            <w:t>1</w:t>
          </w:r>
        </w:p>
      </w:tc>
    </w:tr>
    <w:tr w:rsidR="00131CF6" w:rsidRPr="00131CF6" w14:paraId="4D2E0966" w14:textId="77777777" w:rsidTr="00D9370D">
      <w:trPr>
        <w:trHeight w:val="553"/>
      </w:trPr>
      <w:tc>
        <w:tcPr>
          <w:tcW w:w="1467" w:type="pct"/>
          <w:vMerge/>
          <w:tcBorders>
            <w:left w:val="single" w:sz="4" w:space="0" w:color="auto"/>
          </w:tcBorders>
        </w:tcPr>
        <w:p w14:paraId="3125267D" w14:textId="77777777" w:rsidR="00131CF6" w:rsidRPr="00131CF6" w:rsidRDefault="00131CF6" w:rsidP="00131CF6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041" w:type="pct"/>
          <w:tcBorders>
            <w:left w:val="single" w:sz="4" w:space="0" w:color="auto"/>
          </w:tcBorders>
          <w:vAlign w:val="center"/>
        </w:tcPr>
        <w:p w14:paraId="794263D8" w14:textId="77777777" w:rsidR="00131CF6" w:rsidRPr="00131CF6" w:rsidRDefault="00131CF6" w:rsidP="00131CF6">
          <w:pPr>
            <w:jc w:val="center"/>
            <w:rPr>
              <w:rFonts w:ascii="Arial" w:hAnsi="Arial" w:cs="Arial"/>
              <w:b/>
              <w:sz w:val="20"/>
            </w:rPr>
          </w:pPr>
          <w:r w:rsidRPr="00131CF6">
            <w:rPr>
              <w:rFonts w:ascii="Arial" w:hAnsi="Arial" w:cs="Arial"/>
              <w:b/>
              <w:sz w:val="20"/>
            </w:rPr>
            <w:t>FORMATO</w:t>
          </w:r>
        </w:p>
      </w:tc>
      <w:tc>
        <w:tcPr>
          <w:tcW w:w="1492" w:type="pct"/>
          <w:tcBorders>
            <w:left w:val="single" w:sz="4" w:space="0" w:color="auto"/>
          </w:tcBorders>
          <w:vAlign w:val="center"/>
        </w:tcPr>
        <w:p w14:paraId="02FD5EE4" w14:textId="77777777" w:rsidR="00131CF6" w:rsidRPr="00131CF6" w:rsidRDefault="00131CF6" w:rsidP="00131CF6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131CF6">
            <w:rPr>
              <w:rFonts w:ascii="Arial" w:hAnsi="Arial" w:cs="Arial"/>
              <w:b/>
              <w:bCs/>
              <w:position w:val="-1"/>
              <w:sz w:val="20"/>
            </w:rPr>
            <w:t xml:space="preserve">Versión: </w:t>
          </w:r>
          <w:r w:rsidRPr="00131CF6">
            <w:rPr>
              <w:rFonts w:ascii="Arial" w:hAnsi="Arial" w:cs="Arial"/>
              <w:bCs/>
              <w:position w:val="-1"/>
              <w:sz w:val="20"/>
            </w:rPr>
            <w:t>1</w:t>
          </w:r>
        </w:p>
      </w:tc>
    </w:tr>
    <w:tr w:rsidR="00131CF6" w:rsidRPr="00131CF6" w14:paraId="288B65FB" w14:textId="77777777" w:rsidTr="00D9370D">
      <w:trPr>
        <w:trHeight w:val="553"/>
      </w:trPr>
      <w:tc>
        <w:tcPr>
          <w:tcW w:w="1467" w:type="pct"/>
          <w:vMerge/>
          <w:tcBorders>
            <w:left w:val="single" w:sz="4" w:space="0" w:color="auto"/>
          </w:tcBorders>
        </w:tcPr>
        <w:p w14:paraId="7A2B6D36" w14:textId="77777777" w:rsidR="00131CF6" w:rsidRPr="00131CF6" w:rsidRDefault="00131CF6" w:rsidP="00131CF6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041" w:type="pct"/>
          <w:tcBorders>
            <w:left w:val="single" w:sz="4" w:space="0" w:color="auto"/>
          </w:tcBorders>
          <w:vAlign w:val="center"/>
        </w:tcPr>
        <w:p w14:paraId="6F09BBAE" w14:textId="040D0DA8" w:rsidR="00131CF6" w:rsidRPr="00131CF6" w:rsidRDefault="00387513" w:rsidP="00131CF6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LISTA DE CHEQUEO PREMIO</w:t>
          </w:r>
        </w:p>
      </w:tc>
      <w:tc>
        <w:tcPr>
          <w:tcW w:w="1492" w:type="pct"/>
          <w:tcBorders>
            <w:left w:val="single" w:sz="4" w:space="0" w:color="auto"/>
          </w:tcBorders>
          <w:vAlign w:val="center"/>
        </w:tcPr>
        <w:p w14:paraId="63720735" w14:textId="33648267" w:rsidR="00131CF6" w:rsidRPr="00131CF6" w:rsidRDefault="00131CF6" w:rsidP="00131CF6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131CF6">
            <w:rPr>
              <w:rFonts w:ascii="Arial" w:hAnsi="Arial" w:cs="Arial"/>
              <w:b/>
              <w:bCs/>
              <w:position w:val="-1"/>
              <w:sz w:val="20"/>
            </w:rPr>
            <w:t xml:space="preserve">Fecha de Vigencia: </w:t>
          </w:r>
          <w:r w:rsidR="00387513">
            <w:rPr>
              <w:rFonts w:ascii="Arial" w:hAnsi="Arial" w:cs="Arial"/>
              <w:bCs/>
              <w:position w:val="-1"/>
              <w:sz w:val="20"/>
            </w:rPr>
            <w:t>16</w:t>
          </w:r>
          <w:r w:rsidRPr="00131CF6">
            <w:rPr>
              <w:rFonts w:ascii="Arial" w:hAnsi="Arial" w:cs="Arial"/>
              <w:bCs/>
              <w:position w:val="-1"/>
              <w:sz w:val="20"/>
            </w:rPr>
            <w:t>/0</w:t>
          </w:r>
          <w:r w:rsidR="00387513">
            <w:rPr>
              <w:rFonts w:ascii="Arial" w:hAnsi="Arial" w:cs="Arial"/>
              <w:bCs/>
              <w:position w:val="-1"/>
              <w:sz w:val="20"/>
            </w:rPr>
            <w:t>5</w:t>
          </w:r>
          <w:r w:rsidRPr="00131CF6">
            <w:rPr>
              <w:rFonts w:ascii="Arial" w:hAnsi="Arial" w:cs="Arial"/>
              <w:bCs/>
              <w:position w:val="-1"/>
              <w:sz w:val="20"/>
            </w:rPr>
            <w:t>/2022</w:t>
          </w:r>
        </w:p>
      </w:tc>
    </w:tr>
  </w:tbl>
  <w:p w14:paraId="2A139061" w14:textId="5F830FBD" w:rsidR="004E0108" w:rsidRPr="00131CF6" w:rsidRDefault="004E0108" w:rsidP="006477B0">
    <w:pPr>
      <w:pStyle w:val="Encabezado"/>
      <w:rPr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05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945965"/>
    <w:multiLevelType w:val="hybridMultilevel"/>
    <w:tmpl w:val="8F1A5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B70E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2567814">
    <w:abstractNumId w:val="0"/>
  </w:num>
  <w:num w:numId="2" w16cid:durableId="1747146810">
    <w:abstractNumId w:val="2"/>
  </w:num>
  <w:num w:numId="3" w16cid:durableId="124953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16"/>
    <w:rsid w:val="00014E57"/>
    <w:rsid w:val="00017EF9"/>
    <w:rsid w:val="00023526"/>
    <w:rsid w:val="00023BE6"/>
    <w:rsid w:val="0002707C"/>
    <w:rsid w:val="00033498"/>
    <w:rsid w:val="00047E82"/>
    <w:rsid w:val="0005087B"/>
    <w:rsid w:val="000805FA"/>
    <w:rsid w:val="000F2219"/>
    <w:rsid w:val="000F5333"/>
    <w:rsid w:val="0010228A"/>
    <w:rsid w:val="00121C03"/>
    <w:rsid w:val="00131CF6"/>
    <w:rsid w:val="001568F3"/>
    <w:rsid w:val="00172341"/>
    <w:rsid w:val="00192D0E"/>
    <w:rsid w:val="001936B2"/>
    <w:rsid w:val="001A3A3B"/>
    <w:rsid w:val="001A3DEC"/>
    <w:rsid w:val="001B09C1"/>
    <w:rsid w:val="001C137F"/>
    <w:rsid w:val="001D2355"/>
    <w:rsid w:val="001E4065"/>
    <w:rsid w:val="001F21AC"/>
    <w:rsid w:val="002017AB"/>
    <w:rsid w:val="002046D9"/>
    <w:rsid w:val="002232B0"/>
    <w:rsid w:val="002317BC"/>
    <w:rsid w:val="0023609A"/>
    <w:rsid w:val="00242502"/>
    <w:rsid w:val="0025134E"/>
    <w:rsid w:val="00254DC1"/>
    <w:rsid w:val="00274F8A"/>
    <w:rsid w:val="0029358D"/>
    <w:rsid w:val="002A1D03"/>
    <w:rsid w:val="002D15FF"/>
    <w:rsid w:val="002D5AC5"/>
    <w:rsid w:val="002E1D43"/>
    <w:rsid w:val="002E1E00"/>
    <w:rsid w:val="00325052"/>
    <w:rsid w:val="0034609A"/>
    <w:rsid w:val="003465F3"/>
    <w:rsid w:val="00360F7B"/>
    <w:rsid w:val="00385E95"/>
    <w:rsid w:val="00387513"/>
    <w:rsid w:val="00391412"/>
    <w:rsid w:val="00394840"/>
    <w:rsid w:val="003A40B8"/>
    <w:rsid w:val="003A5CF6"/>
    <w:rsid w:val="003B0C0E"/>
    <w:rsid w:val="003B3461"/>
    <w:rsid w:val="003B5C4A"/>
    <w:rsid w:val="003B74F2"/>
    <w:rsid w:val="003C0C6F"/>
    <w:rsid w:val="004003F2"/>
    <w:rsid w:val="00406AC6"/>
    <w:rsid w:val="004101CF"/>
    <w:rsid w:val="00410F55"/>
    <w:rsid w:val="004130CF"/>
    <w:rsid w:val="0041635A"/>
    <w:rsid w:val="00443EFA"/>
    <w:rsid w:val="00444D4D"/>
    <w:rsid w:val="004519D0"/>
    <w:rsid w:val="004662ED"/>
    <w:rsid w:val="00496E3E"/>
    <w:rsid w:val="004A0FCC"/>
    <w:rsid w:val="004B2373"/>
    <w:rsid w:val="004B4873"/>
    <w:rsid w:val="004B61C8"/>
    <w:rsid w:val="004C15B2"/>
    <w:rsid w:val="004C7334"/>
    <w:rsid w:val="004E0108"/>
    <w:rsid w:val="004F34E6"/>
    <w:rsid w:val="004F7F8C"/>
    <w:rsid w:val="00534F94"/>
    <w:rsid w:val="00541B22"/>
    <w:rsid w:val="00542890"/>
    <w:rsid w:val="00542DB1"/>
    <w:rsid w:val="00555D56"/>
    <w:rsid w:val="00556BAD"/>
    <w:rsid w:val="00561397"/>
    <w:rsid w:val="0057198A"/>
    <w:rsid w:val="005A3D56"/>
    <w:rsid w:val="005A7CE0"/>
    <w:rsid w:val="005B56D9"/>
    <w:rsid w:val="005D0F4B"/>
    <w:rsid w:val="005D6E4F"/>
    <w:rsid w:val="005E0813"/>
    <w:rsid w:val="005E08DF"/>
    <w:rsid w:val="005E280B"/>
    <w:rsid w:val="005F2080"/>
    <w:rsid w:val="006018BC"/>
    <w:rsid w:val="00607B4C"/>
    <w:rsid w:val="0062511D"/>
    <w:rsid w:val="006477B0"/>
    <w:rsid w:val="006508A5"/>
    <w:rsid w:val="0065146A"/>
    <w:rsid w:val="00653BF2"/>
    <w:rsid w:val="0065639A"/>
    <w:rsid w:val="00661877"/>
    <w:rsid w:val="00673772"/>
    <w:rsid w:val="00675DC1"/>
    <w:rsid w:val="006916A8"/>
    <w:rsid w:val="00691F98"/>
    <w:rsid w:val="00694A1D"/>
    <w:rsid w:val="006C23FA"/>
    <w:rsid w:val="006C3EEA"/>
    <w:rsid w:val="006D2908"/>
    <w:rsid w:val="006D6447"/>
    <w:rsid w:val="006E4063"/>
    <w:rsid w:val="006E7CC9"/>
    <w:rsid w:val="00703F5C"/>
    <w:rsid w:val="00710C7E"/>
    <w:rsid w:val="007218BD"/>
    <w:rsid w:val="00724645"/>
    <w:rsid w:val="00726012"/>
    <w:rsid w:val="00736A2F"/>
    <w:rsid w:val="007378E4"/>
    <w:rsid w:val="00741E9B"/>
    <w:rsid w:val="00753625"/>
    <w:rsid w:val="007629BC"/>
    <w:rsid w:val="007911B0"/>
    <w:rsid w:val="007C2760"/>
    <w:rsid w:val="007D677F"/>
    <w:rsid w:val="007E6D2F"/>
    <w:rsid w:val="00800416"/>
    <w:rsid w:val="00813FA3"/>
    <w:rsid w:val="00815D20"/>
    <w:rsid w:val="00831D14"/>
    <w:rsid w:val="008368F3"/>
    <w:rsid w:val="00840E86"/>
    <w:rsid w:val="00847A84"/>
    <w:rsid w:val="0085656F"/>
    <w:rsid w:val="00865116"/>
    <w:rsid w:val="008671B4"/>
    <w:rsid w:val="008B2521"/>
    <w:rsid w:val="008D335E"/>
    <w:rsid w:val="00927DB8"/>
    <w:rsid w:val="00930F1D"/>
    <w:rsid w:val="009331B1"/>
    <w:rsid w:val="0094794E"/>
    <w:rsid w:val="00955411"/>
    <w:rsid w:val="00967DFC"/>
    <w:rsid w:val="00981076"/>
    <w:rsid w:val="00981DC3"/>
    <w:rsid w:val="009908F2"/>
    <w:rsid w:val="009B2778"/>
    <w:rsid w:val="009B3AED"/>
    <w:rsid w:val="009D17AB"/>
    <w:rsid w:val="009D42F7"/>
    <w:rsid w:val="009D4B2C"/>
    <w:rsid w:val="00A04C40"/>
    <w:rsid w:val="00A11226"/>
    <w:rsid w:val="00A11C10"/>
    <w:rsid w:val="00A140F8"/>
    <w:rsid w:val="00A15695"/>
    <w:rsid w:val="00A15F86"/>
    <w:rsid w:val="00A16B20"/>
    <w:rsid w:val="00A1726D"/>
    <w:rsid w:val="00A33990"/>
    <w:rsid w:val="00A43D80"/>
    <w:rsid w:val="00A658DA"/>
    <w:rsid w:val="00A808F8"/>
    <w:rsid w:val="00A84E57"/>
    <w:rsid w:val="00AB6A55"/>
    <w:rsid w:val="00AB775E"/>
    <w:rsid w:val="00AC5C2F"/>
    <w:rsid w:val="00AE7801"/>
    <w:rsid w:val="00AF0227"/>
    <w:rsid w:val="00AF44AF"/>
    <w:rsid w:val="00B0038A"/>
    <w:rsid w:val="00B054EA"/>
    <w:rsid w:val="00B2091D"/>
    <w:rsid w:val="00B366A0"/>
    <w:rsid w:val="00B602F7"/>
    <w:rsid w:val="00B64769"/>
    <w:rsid w:val="00B7684E"/>
    <w:rsid w:val="00B841FD"/>
    <w:rsid w:val="00B92129"/>
    <w:rsid w:val="00B923ED"/>
    <w:rsid w:val="00B955BF"/>
    <w:rsid w:val="00BA00CB"/>
    <w:rsid w:val="00BA090B"/>
    <w:rsid w:val="00BB5FE5"/>
    <w:rsid w:val="00BD566A"/>
    <w:rsid w:val="00BE0DBB"/>
    <w:rsid w:val="00BE1877"/>
    <w:rsid w:val="00BE2091"/>
    <w:rsid w:val="00BE3582"/>
    <w:rsid w:val="00BF07FB"/>
    <w:rsid w:val="00C060ED"/>
    <w:rsid w:val="00C07032"/>
    <w:rsid w:val="00C10837"/>
    <w:rsid w:val="00C17517"/>
    <w:rsid w:val="00C213E6"/>
    <w:rsid w:val="00C33C06"/>
    <w:rsid w:val="00C635EB"/>
    <w:rsid w:val="00C64CD0"/>
    <w:rsid w:val="00C71AC6"/>
    <w:rsid w:val="00C725FC"/>
    <w:rsid w:val="00C72D2B"/>
    <w:rsid w:val="00C752D4"/>
    <w:rsid w:val="00C82B20"/>
    <w:rsid w:val="00C86098"/>
    <w:rsid w:val="00CA0546"/>
    <w:rsid w:val="00CA0613"/>
    <w:rsid w:val="00CB68FE"/>
    <w:rsid w:val="00CB79AD"/>
    <w:rsid w:val="00CD2BC1"/>
    <w:rsid w:val="00CD54CD"/>
    <w:rsid w:val="00CE7379"/>
    <w:rsid w:val="00D136E4"/>
    <w:rsid w:val="00D212E2"/>
    <w:rsid w:val="00D37711"/>
    <w:rsid w:val="00D4437A"/>
    <w:rsid w:val="00D549A3"/>
    <w:rsid w:val="00D62046"/>
    <w:rsid w:val="00D73252"/>
    <w:rsid w:val="00D74345"/>
    <w:rsid w:val="00D80412"/>
    <w:rsid w:val="00D83C30"/>
    <w:rsid w:val="00D851A9"/>
    <w:rsid w:val="00D90D2E"/>
    <w:rsid w:val="00DA33EB"/>
    <w:rsid w:val="00DA5FFA"/>
    <w:rsid w:val="00DC1C82"/>
    <w:rsid w:val="00DD0E50"/>
    <w:rsid w:val="00DD6F65"/>
    <w:rsid w:val="00DE32C5"/>
    <w:rsid w:val="00DF1AE0"/>
    <w:rsid w:val="00DF73B0"/>
    <w:rsid w:val="00DF7D69"/>
    <w:rsid w:val="00E37794"/>
    <w:rsid w:val="00E42944"/>
    <w:rsid w:val="00EC5CD8"/>
    <w:rsid w:val="00EE3EC8"/>
    <w:rsid w:val="00EE56E6"/>
    <w:rsid w:val="00F0506B"/>
    <w:rsid w:val="00F07461"/>
    <w:rsid w:val="00F235FE"/>
    <w:rsid w:val="00F431AB"/>
    <w:rsid w:val="00F53E25"/>
    <w:rsid w:val="00F62B32"/>
    <w:rsid w:val="00F63E33"/>
    <w:rsid w:val="00F746FB"/>
    <w:rsid w:val="00F857C2"/>
    <w:rsid w:val="00FA145A"/>
    <w:rsid w:val="00FA5C2D"/>
    <w:rsid w:val="00FB25BB"/>
    <w:rsid w:val="00FC1408"/>
    <w:rsid w:val="00FD1930"/>
    <w:rsid w:val="00FF1C2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60D1C"/>
  <w15:docId w15:val="{7B781936-542A-4F18-96E9-D2C7134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080"/>
    <w:rPr>
      <w:sz w:val="16"/>
      <w:lang w:val="es-ES" w:eastAsia="es-ES"/>
    </w:rPr>
  </w:style>
  <w:style w:type="paragraph" w:styleId="Ttulo1">
    <w:name w:val="heading 1"/>
    <w:basedOn w:val="Normal"/>
    <w:next w:val="Normal"/>
    <w:qFormat/>
    <w:rsid w:val="005F2080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5F2080"/>
    <w:pPr>
      <w:keepNext/>
      <w:jc w:val="both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5F2080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F2080"/>
    <w:pPr>
      <w:keepNext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F20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F2080"/>
    <w:pPr>
      <w:tabs>
        <w:tab w:val="center" w:pos="4252"/>
        <w:tab w:val="right" w:pos="8504"/>
      </w:tabs>
    </w:pPr>
  </w:style>
  <w:style w:type="character" w:styleId="Hipervnculo">
    <w:name w:val="Hyperlink"/>
    <w:rsid w:val="005F2080"/>
    <w:rPr>
      <w:color w:val="0000FF"/>
      <w:u w:val="single"/>
    </w:rPr>
  </w:style>
  <w:style w:type="character" w:styleId="Hipervnculovisitado">
    <w:name w:val="FollowedHyperlink"/>
    <w:rsid w:val="005F2080"/>
    <w:rPr>
      <w:color w:val="800080"/>
      <w:u w:val="single"/>
    </w:rPr>
  </w:style>
  <w:style w:type="paragraph" w:styleId="Textodeglobo">
    <w:name w:val="Balloon Text"/>
    <w:basedOn w:val="Normal"/>
    <w:semiHidden/>
    <w:rsid w:val="00CB79AD"/>
    <w:rPr>
      <w:rFonts w:ascii="Tahoma" w:hAnsi="Tahoma" w:cs="Tahoma"/>
      <w:szCs w:val="16"/>
    </w:rPr>
  </w:style>
  <w:style w:type="character" w:customStyle="1" w:styleId="PiedepginaCar">
    <w:name w:val="Pie de página Car"/>
    <w:link w:val="Piedepgina"/>
    <w:uiPriority w:val="99"/>
    <w:rsid w:val="00BE2091"/>
    <w:rPr>
      <w:sz w:val="16"/>
    </w:rPr>
  </w:style>
  <w:style w:type="paragraph" w:styleId="Sinespaciado">
    <w:name w:val="No Spacing"/>
    <w:uiPriority w:val="1"/>
    <w:qFormat/>
    <w:rsid w:val="00C213E6"/>
    <w:rPr>
      <w:sz w:val="16"/>
      <w:lang w:val="es-ES" w:eastAsia="es-ES"/>
    </w:rPr>
  </w:style>
  <w:style w:type="table" w:styleId="Tablaconcuadrcula">
    <w:name w:val="Table Grid"/>
    <w:basedOn w:val="Tablanormal"/>
    <w:rsid w:val="009B27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736A2F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981DC3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439F-F3CF-48B5-A3F8-2CCF0044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OEG-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OEG-</dc:title>
  <dc:creator>OLIMPIADAS   CULTURALES</dc:creator>
  <cp:lastModifiedBy>Aristizabal Luz</cp:lastModifiedBy>
  <cp:revision>4</cp:revision>
  <cp:lastPrinted>2021-08-23T13:58:00Z</cp:lastPrinted>
  <dcterms:created xsi:type="dcterms:W3CDTF">2022-05-12T16:11:00Z</dcterms:created>
  <dcterms:modified xsi:type="dcterms:W3CDTF">2022-05-12T16:13:00Z</dcterms:modified>
</cp:coreProperties>
</file>