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DD6F65" w:rsidRPr="001936B2" w14:paraId="741D281E" w14:textId="77777777" w:rsidTr="001936B2">
        <w:tc>
          <w:tcPr>
            <w:tcW w:w="10485" w:type="dxa"/>
            <w:shd w:val="clear" w:color="auto" w:fill="auto"/>
          </w:tcPr>
          <w:p w14:paraId="7C420C63" w14:textId="77777777" w:rsidR="00DD6F65" w:rsidRPr="001936B2" w:rsidRDefault="00DD6F65" w:rsidP="00AB6A5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36B2">
              <w:rPr>
                <w:rFonts w:ascii="Arial" w:hAnsi="Arial" w:cs="Arial"/>
                <w:b/>
                <w:bCs/>
                <w:sz w:val="20"/>
              </w:rPr>
              <w:t>EMSA – LOTERIA DE MANIZALES</w:t>
            </w:r>
            <w:r w:rsidR="00A04C40" w:rsidRPr="001936B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1936B2">
              <w:rPr>
                <w:rFonts w:ascii="Arial" w:hAnsi="Arial" w:cs="Arial"/>
                <w:b/>
                <w:bCs/>
                <w:sz w:val="20"/>
              </w:rPr>
              <w:t>Nit</w:t>
            </w:r>
            <w:proofErr w:type="spellEnd"/>
            <w:r w:rsidRPr="001936B2">
              <w:rPr>
                <w:rFonts w:ascii="Arial" w:hAnsi="Arial" w:cs="Arial"/>
                <w:b/>
                <w:bCs/>
                <w:sz w:val="20"/>
              </w:rPr>
              <w:t xml:space="preserve"> 890.801.007-8</w:t>
            </w:r>
          </w:p>
          <w:p w14:paraId="3D0E9955" w14:textId="0D010C50" w:rsidR="00C07032" w:rsidRPr="001936B2" w:rsidRDefault="00C07032" w:rsidP="00AB6A5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37794" w:rsidRPr="001936B2" w14:paraId="0CFCFF88" w14:textId="77777777" w:rsidTr="001936B2">
        <w:trPr>
          <w:trHeight w:val="70"/>
        </w:trPr>
        <w:tc>
          <w:tcPr>
            <w:tcW w:w="10485" w:type="dxa"/>
            <w:shd w:val="clear" w:color="auto" w:fill="auto"/>
          </w:tcPr>
          <w:p w14:paraId="28562CAF" w14:textId="212F3003" w:rsidR="00E37794" w:rsidRPr="001936B2" w:rsidRDefault="00E37794" w:rsidP="00E37794">
            <w:pPr>
              <w:rPr>
                <w:rFonts w:ascii="Arial" w:hAnsi="Arial" w:cs="Arial"/>
                <w:b/>
                <w:bCs/>
                <w:sz w:val="20"/>
              </w:rPr>
            </w:pPr>
            <w:r w:rsidRPr="001936B2">
              <w:rPr>
                <w:rFonts w:ascii="Arial" w:hAnsi="Arial" w:cs="Arial"/>
                <w:b/>
                <w:bCs/>
                <w:sz w:val="20"/>
              </w:rPr>
              <w:t>FECHA DE AUTORIZACIÓN:</w:t>
            </w:r>
          </w:p>
        </w:tc>
      </w:tr>
    </w:tbl>
    <w:p w14:paraId="1D9909BA" w14:textId="77777777" w:rsidR="00DD6F65" w:rsidRPr="001936B2" w:rsidRDefault="00DD6F65" w:rsidP="00DD6F65">
      <w:pPr>
        <w:rPr>
          <w:rFonts w:ascii="Arial" w:hAnsi="Arial" w:cs="Arial"/>
          <w:vanish/>
          <w:sz w:val="2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280"/>
        <w:gridCol w:w="418"/>
        <w:gridCol w:w="716"/>
        <w:gridCol w:w="199"/>
        <w:gridCol w:w="514"/>
        <w:gridCol w:w="440"/>
        <w:gridCol w:w="120"/>
        <w:gridCol w:w="428"/>
        <w:gridCol w:w="993"/>
        <w:gridCol w:w="39"/>
        <w:gridCol w:w="528"/>
        <w:gridCol w:w="235"/>
        <w:gridCol w:w="1182"/>
        <w:gridCol w:w="146"/>
        <w:gridCol w:w="1130"/>
        <w:gridCol w:w="2199"/>
      </w:tblGrid>
      <w:tr w:rsidR="00192D0E" w:rsidRPr="001936B2" w14:paraId="38C3C7EA" w14:textId="77777777" w:rsidTr="001936B2">
        <w:trPr>
          <w:trHeight w:val="72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DDBE" w14:textId="77777777" w:rsidR="00192D0E" w:rsidRPr="001936B2" w:rsidRDefault="00A140F8" w:rsidP="00B923E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36B2">
              <w:rPr>
                <w:rFonts w:ascii="Arial" w:hAnsi="Arial" w:cs="Arial"/>
                <w:b/>
                <w:bCs/>
                <w:sz w:val="20"/>
              </w:rPr>
              <w:t>TIPO</w:t>
            </w:r>
            <w:r w:rsidR="00192D0E" w:rsidRPr="001936B2">
              <w:rPr>
                <w:rFonts w:ascii="Arial" w:hAnsi="Arial" w:cs="Arial"/>
                <w:b/>
                <w:bCs/>
                <w:sz w:val="20"/>
              </w:rPr>
              <w:t xml:space="preserve"> PLAN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8C33" w14:textId="77777777" w:rsidR="00192D0E" w:rsidRPr="001936B2" w:rsidRDefault="00192D0E" w:rsidP="00B923E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36B2">
              <w:rPr>
                <w:rFonts w:ascii="Arial" w:hAnsi="Arial" w:cs="Arial"/>
                <w:b/>
                <w:bCs/>
                <w:sz w:val="20"/>
              </w:rPr>
              <w:t>TIEMPO EN MESES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79FC" w14:textId="77777777" w:rsidR="00192D0E" w:rsidRPr="001936B2" w:rsidRDefault="00192D0E" w:rsidP="00B923E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1936B2">
              <w:rPr>
                <w:rFonts w:ascii="Arial" w:hAnsi="Arial" w:cs="Arial"/>
                <w:b/>
                <w:bCs/>
                <w:sz w:val="20"/>
              </w:rPr>
              <w:t>TOTAL</w:t>
            </w:r>
            <w:proofErr w:type="gramEnd"/>
            <w:r w:rsidRPr="001936B2">
              <w:rPr>
                <w:rFonts w:ascii="Arial" w:hAnsi="Arial" w:cs="Arial"/>
                <w:b/>
                <w:bCs/>
                <w:sz w:val="20"/>
              </w:rPr>
              <w:t xml:space="preserve"> SORTEOS JUGADOS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A352" w14:textId="77777777" w:rsidR="00192D0E" w:rsidRPr="001936B2" w:rsidRDefault="00192D0E" w:rsidP="00B923E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36B2">
              <w:rPr>
                <w:rFonts w:ascii="Arial" w:hAnsi="Arial" w:cs="Arial"/>
                <w:b/>
                <w:bCs/>
                <w:sz w:val="20"/>
              </w:rPr>
              <w:t>VALOR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46A" w14:textId="77777777" w:rsidR="00192D0E" w:rsidRPr="001936B2" w:rsidRDefault="00192D0E" w:rsidP="00B923E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36B2">
              <w:rPr>
                <w:rFonts w:ascii="Arial" w:hAnsi="Arial" w:cs="Arial"/>
                <w:b/>
                <w:bCs/>
                <w:sz w:val="20"/>
              </w:rPr>
              <w:t>SORTEO INICIAL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0EE5" w14:textId="77777777" w:rsidR="00192D0E" w:rsidRPr="001936B2" w:rsidRDefault="00192D0E" w:rsidP="00B923E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36B2">
              <w:rPr>
                <w:rFonts w:ascii="Arial" w:hAnsi="Arial" w:cs="Arial"/>
                <w:b/>
                <w:bCs/>
                <w:sz w:val="20"/>
              </w:rPr>
              <w:t>SORTEO FINAL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3D5B" w14:textId="77777777" w:rsidR="00192D0E" w:rsidRPr="001936B2" w:rsidRDefault="00192D0E" w:rsidP="00AB6A5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36B2">
              <w:rPr>
                <w:rFonts w:ascii="Arial" w:hAnsi="Arial" w:cs="Arial"/>
                <w:b/>
                <w:bCs/>
                <w:sz w:val="20"/>
              </w:rPr>
              <w:t>N</w:t>
            </w:r>
            <w:r w:rsidR="00A140F8" w:rsidRPr="001936B2">
              <w:rPr>
                <w:rFonts w:ascii="Arial" w:hAnsi="Arial" w:cs="Arial"/>
                <w:b/>
                <w:bCs/>
                <w:sz w:val="20"/>
              </w:rPr>
              <w:t>Ú</w:t>
            </w:r>
            <w:r w:rsidRPr="001936B2">
              <w:rPr>
                <w:rFonts w:ascii="Arial" w:hAnsi="Arial" w:cs="Arial"/>
                <w:b/>
                <w:bCs/>
                <w:sz w:val="20"/>
              </w:rPr>
              <w:t>MERO DE SOLICITUD</w:t>
            </w:r>
          </w:p>
        </w:tc>
      </w:tr>
      <w:tr w:rsidR="00192D0E" w:rsidRPr="001936B2" w14:paraId="3BD55F36" w14:textId="77777777" w:rsidTr="001936B2">
        <w:trPr>
          <w:trHeight w:val="318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3F96" w14:textId="77777777" w:rsidR="00192D0E" w:rsidRPr="001936B2" w:rsidRDefault="00192D0E" w:rsidP="00B923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46B1" w14:textId="77777777" w:rsidR="00192D0E" w:rsidRPr="001936B2" w:rsidRDefault="00192D0E" w:rsidP="00B923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CF0B" w14:textId="77777777" w:rsidR="00192D0E" w:rsidRPr="001936B2" w:rsidRDefault="00192D0E" w:rsidP="00B923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88B33" w14:textId="77777777" w:rsidR="00192D0E" w:rsidRPr="001936B2" w:rsidRDefault="00192D0E" w:rsidP="00B923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F1D4" w14:textId="77777777" w:rsidR="00192D0E" w:rsidRPr="001936B2" w:rsidRDefault="00192D0E" w:rsidP="00B923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24BD" w14:textId="77777777" w:rsidR="00192D0E" w:rsidRPr="001936B2" w:rsidRDefault="00192D0E" w:rsidP="00B923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2E84" w14:textId="77777777" w:rsidR="00192D0E" w:rsidRPr="001936B2" w:rsidRDefault="00192D0E" w:rsidP="00B923E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D6F65" w:rsidRPr="001936B2" w14:paraId="6ED74D6F" w14:textId="77777777" w:rsidTr="001936B2">
        <w:trPr>
          <w:trHeight w:val="318"/>
        </w:trPr>
        <w:tc>
          <w:tcPr>
            <w:tcW w:w="1048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26B9E" w14:textId="65AE4469" w:rsidR="00DD6F65" w:rsidRPr="001936B2" w:rsidRDefault="00A140F8" w:rsidP="00B923E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36B2">
              <w:rPr>
                <w:rFonts w:ascii="Arial" w:hAnsi="Arial" w:cs="Arial"/>
                <w:b/>
                <w:bCs/>
                <w:sz w:val="20"/>
              </w:rPr>
              <w:t>AUTORIZACIÓ</w:t>
            </w:r>
            <w:r w:rsidR="00DD6F65" w:rsidRPr="001936B2">
              <w:rPr>
                <w:rFonts w:ascii="Arial" w:hAnsi="Arial" w:cs="Arial"/>
                <w:b/>
                <w:bCs/>
                <w:sz w:val="20"/>
              </w:rPr>
              <w:t xml:space="preserve">N </w:t>
            </w:r>
            <w:r w:rsidR="007629BC" w:rsidRPr="001936B2">
              <w:rPr>
                <w:rFonts w:ascii="Arial" w:hAnsi="Arial" w:cs="Arial"/>
                <w:b/>
                <w:bCs/>
                <w:sz w:val="20"/>
              </w:rPr>
              <w:t>PARA</w:t>
            </w:r>
            <w:r w:rsidR="00DD6F65" w:rsidRPr="001936B2">
              <w:rPr>
                <w:rFonts w:ascii="Arial" w:hAnsi="Arial" w:cs="Arial"/>
                <w:b/>
                <w:bCs/>
                <w:sz w:val="20"/>
              </w:rPr>
              <w:t xml:space="preserve"> DESCUENTO</w:t>
            </w:r>
            <w:r w:rsidR="007629BC" w:rsidRPr="001936B2">
              <w:rPr>
                <w:rFonts w:ascii="Arial" w:hAnsi="Arial" w:cs="Arial"/>
                <w:b/>
                <w:bCs/>
                <w:sz w:val="20"/>
              </w:rPr>
              <w:t>S</w:t>
            </w:r>
            <w:r w:rsidR="00DD6F65" w:rsidRPr="001936B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1936B2">
              <w:rPr>
                <w:rFonts w:ascii="Arial" w:hAnsi="Arial" w:cs="Arial"/>
                <w:b/>
                <w:bCs/>
                <w:sz w:val="20"/>
              </w:rPr>
              <w:t>DE NÓ</w:t>
            </w:r>
            <w:r w:rsidR="00DD6F65" w:rsidRPr="001936B2">
              <w:rPr>
                <w:rFonts w:ascii="Arial" w:hAnsi="Arial" w:cs="Arial"/>
                <w:b/>
                <w:bCs/>
                <w:sz w:val="20"/>
              </w:rPr>
              <w:t>MINA</w:t>
            </w:r>
          </w:p>
        </w:tc>
      </w:tr>
      <w:tr w:rsidR="00DD6F65" w:rsidRPr="001936B2" w14:paraId="46E6F209" w14:textId="77777777" w:rsidTr="001936B2">
        <w:trPr>
          <w:trHeight w:val="317"/>
        </w:trPr>
        <w:tc>
          <w:tcPr>
            <w:tcW w:w="1048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28EA3" w14:textId="77777777" w:rsidR="00DD6F65" w:rsidRPr="001936B2" w:rsidRDefault="00DD6F65" w:rsidP="00B923E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D6F65" w:rsidRPr="001936B2" w14:paraId="0B6435A7" w14:textId="77777777" w:rsidTr="001936B2">
        <w:trPr>
          <w:trHeight w:val="318"/>
        </w:trPr>
        <w:tc>
          <w:tcPr>
            <w:tcW w:w="1048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5FC3" w14:textId="230DC4A5" w:rsidR="007629BC" w:rsidRPr="001936B2" w:rsidRDefault="007629BC" w:rsidP="003C0C6F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  <w:p w14:paraId="24E00F8C" w14:textId="6F64B0D5" w:rsidR="003C0C6F" w:rsidRPr="001936B2" w:rsidRDefault="003C0C6F" w:rsidP="003C0C6F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>Yo _________</w:t>
            </w:r>
            <w:r w:rsidR="00A140F8"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>_________________________ con cédula de ciudadanía nú</w:t>
            </w:r>
            <w:r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>mero _____________ a</w:t>
            </w:r>
            <w:r w:rsidR="00DD6F65"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>utorizo</w:t>
            </w:r>
            <w:r w:rsidR="00AB6A55"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 xml:space="preserve"> a </w:t>
            </w:r>
            <w:r w:rsidR="007629BC"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>__________________________________________________________</w:t>
            </w:r>
            <w:r w:rsidR="00AB6A55"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 xml:space="preserve"> para descontar </w:t>
            </w:r>
            <w:r w:rsidR="00DD6F65"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 xml:space="preserve">de </w:t>
            </w:r>
            <w:r w:rsidR="00F07461"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 xml:space="preserve">mi </w:t>
            </w:r>
            <w:r w:rsidR="00AB6A55"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>salario, prestaciones</w:t>
            </w:r>
            <w:r w:rsidR="00F07461"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 xml:space="preserve"> </w:t>
            </w:r>
            <w:r w:rsidR="00AB6A55"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>o mesada</w:t>
            </w:r>
            <w:r w:rsidR="00DD6F65"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 xml:space="preserve"> pension</w:t>
            </w:r>
            <w:r w:rsidR="00AB6A55"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>al</w:t>
            </w:r>
            <w:r w:rsidR="00DD6F65"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 xml:space="preserve"> por concepto </w:t>
            </w:r>
            <w:r w:rsidR="007629BC"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>de compra</w:t>
            </w:r>
            <w:r w:rsidR="00DD6F65"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 xml:space="preserve"> de billetes </w:t>
            </w:r>
            <w:r w:rsidR="007629BC"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>para el</w:t>
            </w:r>
            <w:r w:rsidR="00DD6F65"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 xml:space="preserve"> PLAN </w:t>
            </w:r>
            <w:r w:rsidR="00FD1930"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>DE FIDELIZACI</w:t>
            </w:r>
            <w:r w:rsidR="00AB6A55"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>Ó</w:t>
            </w:r>
            <w:r w:rsidR="00FD1930"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>N</w:t>
            </w:r>
            <w:r w:rsidR="007629BC"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 xml:space="preserve"> de EMSA – Lotería de Manizales. </w:t>
            </w:r>
            <w:r w:rsidR="00DD6F65"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 xml:space="preserve"> </w:t>
            </w:r>
          </w:p>
          <w:p w14:paraId="6979C380" w14:textId="77777777" w:rsidR="00E37794" w:rsidRPr="001936B2" w:rsidRDefault="00E37794" w:rsidP="003C0C6F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  <w:p w14:paraId="58E84B26" w14:textId="6297DC06" w:rsidR="00981DC3" w:rsidRPr="001936B2" w:rsidRDefault="00981DC3" w:rsidP="003C0C6F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  <w:p w14:paraId="7806418D" w14:textId="7522EF0A" w:rsidR="003C0C6F" w:rsidRPr="001936B2" w:rsidRDefault="00981DC3" w:rsidP="00E37794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>De conformidad Art. 59 No. 1 y 149 inc. del C.S.T. con el artículo 7 de la ley 1527 de 2012, autorizo</w:t>
            </w:r>
            <w:r w:rsidR="00E37794"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 xml:space="preserve"> </w:t>
            </w:r>
            <w:r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>expresamente</w:t>
            </w:r>
            <w:r w:rsidR="00E37794"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 xml:space="preserve"> de manera </w:t>
            </w:r>
            <w:proofErr w:type="gramStart"/>
            <w:r w:rsidR="00E37794"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 xml:space="preserve">voluntaria </w:t>
            </w:r>
            <w:r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 xml:space="preserve"> al</w:t>
            </w:r>
            <w:proofErr w:type="gramEnd"/>
            <w:r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 xml:space="preserve"> empleador</w:t>
            </w:r>
            <w:r w:rsidR="00131CF6">
              <w:rPr>
                <w:rFonts w:ascii="Arial" w:hAnsi="Arial" w:cs="Arial"/>
                <w:color w:val="000000"/>
                <w:sz w:val="20"/>
                <w:lang w:val="es-CO" w:eastAsia="es-CO"/>
              </w:rPr>
              <w:t>,</w:t>
            </w:r>
            <w:r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 xml:space="preserve"> para que retenga y cobre de mi liquidación final</w:t>
            </w:r>
            <w:r w:rsidR="00E37794"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 xml:space="preserve">, el pago total de los saldos que esté adeudando en el plan de Fidelización suscrito con EMSA, </w:t>
            </w:r>
            <w:r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>si llegase a finalizar mi contrato de trabajo antes de completar el pago total d</w:t>
            </w:r>
            <w:r w:rsidR="00E37794" w:rsidRPr="001936B2">
              <w:rPr>
                <w:rFonts w:ascii="Arial" w:hAnsi="Arial" w:cs="Arial"/>
                <w:color w:val="000000"/>
                <w:sz w:val="20"/>
                <w:lang w:val="es-CO" w:eastAsia="es-CO"/>
              </w:rPr>
              <w:t>e los saldos que esté adeudando.</w:t>
            </w:r>
          </w:p>
          <w:p w14:paraId="7F4E0314" w14:textId="77777777" w:rsidR="00E37794" w:rsidRPr="001936B2" w:rsidRDefault="00E37794" w:rsidP="00E37794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  <w:p w14:paraId="42C14440" w14:textId="2584F05F" w:rsidR="00E37794" w:rsidRPr="001936B2" w:rsidRDefault="00E37794" w:rsidP="00E37794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</w:tr>
      <w:tr w:rsidR="00DD6F65" w:rsidRPr="001936B2" w14:paraId="08CA10C6" w14:textId="77777777" w:rsidTr="001936B2">
        <w:trPr>
          <w:trHeight w:val="318"/>
        </w:trPr>
        <w:tc>
          <w:tcPr>
            <w:tcW w:w="1048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AF873" w14:textId="77777777" w:rsidR="00DD6F65" w:rsidRPr="001936B2" w:rsidRDefault="00DD6F65" w:rsidP="00B923ED">
            <w:pPr>
              <w:rPr>
                <w:rFonts w:ascii="Arial" w:hAnsi="Arial" w:cs="Arial"/>
                <w:sz w:val="20"/>
              </w:rPr>
            </w:pPr>
          </w:p>
        </w:tc>
      </w:tr>
      <w:tr w:rsidR="00DD6F65" w:rsidRPr="001936B2" w14:paraId="37A1994D" w14:textId="77777777" w:rsidTr="001936B2">
        <w:trPr>
          <w:trHeight w:val="334"/>
        </w:trPr>
        <w:tc>
          <w:tcPr>
            <w:tcW w:w="3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229DC" w14:textId="77777777" w:rsidR="00DD6F65" w:rsidRPr="001936B2" w:rsidRDefault="00DD6F65" w:rsidP="00B923E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36B2">
              <w:rPr>
                <w:rFonts w:ascii="Arial" w:hAnsi="Arial" w:cs="Arial"/>
                <w:b/>
                <w:bCs/>
                <w:sz w:val="20"/>
              </w:rPr>
              <w:t>FORMA DE PAGO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C406" w14:textId="77777777" w:rsidR="00DD6F65" w:rsidRPr="001936B2" w:rsidRDefault="00DD6F65" w:rsidP="00B923E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36B2">
              <w:rPr>
                <w:rFonts w:ascii="Arial" w:hAnsi="Arial" w:cs="Arial"/>
                <w:b/>
                <w:bCs/>
                <w:sz w:val="20"/>
              </w:rPr>
              <w:t>VALOR TOTAL DEL PLAN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F1A0" w14:textId="77777777" w:rsidR="00DD6F65" w:rsidRPr="001936B2" w:rsidRDefault="00FD1930" w:rsidP="00B923E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36B2">
              <w:rPr>
                <w:rFonts w:ascii="Arial" w:hAnsi="Arial" w:cs="Arial"/>
                <w:b/>
                <w:bCs/>
                <w:sz w:val="20"/>
              </w:rPr>
              <w:t>NÚ</w:t>
            </w:r>
            <w:r w:rsidR="00DD6F65" w:rsidRPr="001936B2">
              <w:rPr>
                <w:rFonts w:ascii="Arial" w:hAnsi="Arial" w:cs="Arial"/>
                <w:b/>
                <w:bCs/>
                <w:sz w:val="20"/>
              </w:rPr>
              <w:t>MERO DE CUOTAS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A39A2" w14:textId="77777777" w:rsidR="00DD6F65" w:rsidRPr="001936B2" w:rsidRDefault="00DD6F65" w:rsidP="00B923E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36B2">
              <w:rPr>
                <w:rFonts w:ascii="Arial" w:hAnsi="Arial" w:cs="Arial"/>
                <w:b/>
                <w:bCs/>
                <w:sz w:val="20"/>
              </w:rPr>
              <w:t>VALOR CUOTA</w:t>
            </w:r>
          </w:p>
        </w:tc>
      </w:tr>
      <w:tr w:rsidR="007629BC" w:rsidRPr="001936B2" w14:paraId="503CF8B5" w14:textId="77777777" w:rsidTr="001936B2">
        <w:trPr>
          <w:trHeight w:val="318"/>
        </w:trPr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C328" w14:textId="68C2A43D" w:rsidR="00AB6A55" w:rsidRPr="001936B2" w:rsidRDefault="00AB6A55" w:rsidP="00AB6A55">
            <w:pPr>
              <w:spacing w:after="240"/>
              <w:jc w:val="center"/>
              <w:rPr>
                <w:rFonts w:ascii="Arial" w:hAnsi="Arial" w:cs="Arial"/>
                <w:sz w:val="20"/>
              </w:rPr>
            </w:pPr>
            <w:r w:rsidRPr="001936B2">
              <w:rPr>
                <w:rFonts w:ascii="Arial" w:hAnsi="Arial" w:cs="Arial"/>
                <w:sz w:val="20"/>
              </w:rPr>
              <w:t>Mensual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EA27D" w14:textId="77777777" w:rsidR="00AB6A55" w:rsidRPr="001936B2" w:rsidRDefault="00AB6A55" w:rsidP="00AB6A55">
            <w:pPr>
              <w:jc w:val="center"/>
              <w:rPr>
                <w:rFonts w:ascii="Arial" w:hAnsi="Arial" w:cs="Arial"/>
                <w:sz w:val="20"/>
              </w:rPr>
            </w:pPr>
          </w:p>
          <w:p w14:paraId="239C376E" w14:textId="77777777" w:rsidR="00AB6A55" w:rsidRPr="001936B2" w:rsidRDefault="00AB6A55" w:rsidP="00AB6A5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3C46" w14:textId="63535B4B" w:rsidR="00AB6A55" w:rsidRPr="001936B2" w:rsidRDefault="00AB6A55" w:rsidP="00AB6A55">
            <w:pPr>
              <w:spacing w:after="240"/>
              <w:jc w:val="center"/>
              <w:rPr>
                <w:rFonts w:ascii="Arial" w:hAnsi="Arial" w:cs="Arial"/>
                <w:sz w:val="20"/>
              </w:rPr>
            </w:pPr>
            <w:r w:rsidRPr="001936B2">
              <w:rPr>
                <w:rFonts w:ascii="Arial" w:hAnsi="Arial" w:cs="Arial"/>
                <w:sz w:val="20"/>
              </w:rPr>
              <w:t>Quincenal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01496" w14:textId="77777777" w:rsidR="00AB6A55" w:rsidRPr="001936B2" w:rsidRDefault="00AB6A55" w:rsidP="00AB6A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27916" w14:textId="77777777" w:rsidR="00AB6A55" w:rsidRPr="001936B2" w:rsidRDefault="00AB6A55" w:rsidP="00AB6A55">
            <w:pPr>
              <w:jc w:val="center"/>
              <w:rPr>
                <w:rFonts w:ascii="Arial" w:hAnsi="Arial" w:cs="Arial"/>
                <w:sz w:val="20"/>
              </w:rPr>
            </w:pPr>
            <w:r w:rsidRPr="001936B2">
              <w:rPr>
                <w:rFonts w:ascii="Arial" w:hAnsi="Arial" w:cs="Arial"/>
                <w:sz w:val="20"/>
              </w:rPr>
              <w:t xml:space="preserve">                                      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C1C7B" w14:textId="77777777" w:rsidR="00AB6A55" w:rsidRPr="001936B2" w:rsidRDefault="00AB6A55" w:rsidP="00AB6A5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D6C34" w14:textId="77777777" w:rsidR="00AB6A55" w:rsidRPr="001936B2" w:rsidRDefault="00AB6A55" w:rsidP="00AB6A5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29BC" w:rsidRPr="001936B2" w14:paraId="3771D519" w14:textId="77777777" w:rsidTr="001936B2">
        <w:trPr>
          <w:trHeight w:val="355"/>
        </w:trPr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714A31" w14:textId="1768FDA1" w:rsidR="007629BC" w:rsidRPr="001936B2" w:rsidRDefault="007629BC" w:rsidP="00AB6A55">
            <w:pPr>
              <w:rPr>
                <w:rFonts w:ascii="Arial" w:hAnsi="Arial" w:cs="Arial"/>
                <w:sz w:val="20"/>
              </w:rPr>
            </w:pPr>
            <w:r w:rsidRPr="001936B2">
              <w:rPr>
                <w:rFonts w:ascii="Arial" w:hAnsi="Arial" w:cs="Arial"/>
                <w:sz w:val="20"/>
              </w:rPr>
              <w:t>Fecha de inicio descuentos: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3834D5" w14:textId="77777777" w:rsidR="007629BC" w:rsidRPr="001936B2" w:rsidRDefault="007629BC" w:rsidP="00AB6A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C4FB2F6" w14:textId="2CC5E640" w:rsidR="007629BC" w:rsidRPr="001936B2" w:rsidRDefault="007629BC" w:rsidP="00AB6A55">
            <w:pPr>
              <w:rPr>
                <w:rFonts w:ascii="Arial" w:hAnsi="Arial" w:cs="Arial"/>
                <w:sz w:val="20"/>
              </w:rPr>
            </w:pPr>
            <w:r w:rsidRPr="001936B2">
              <w:rPr>
                <w:rFonts w:ascii="Arial" w:hAnsi="Arial" w:cs="Arial"/>
                <w:sz w:val="20"/>
              </w:rPr>
              <w:t>Fecha finalización descuentos: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F7E32DB" w14:textId="31A6BB6E" w:rsidR="007629BC" w:rsidRPr="001936B2" w:rsidRDefault="007629BC" w:rsidP="00AB6A55">
            <w:pPr>
              <w:rPr>
                <w:rFonts w:ascii="Arial" w:hAnsi="Arial" w:cs="Arial"/>
                <w:sz w:val="20"/>
              </w:rPr>
            </w:pPr>
          </w:p>
        </w:tc>
      </w:tr>
      <w:tr w:rsidR="00AB6A55" w:rsidRPr="001936B2" w14:paraId="1474F824" w14:textId="77777777" w:rsidTr="001936B2">
        <w:trPr>
          <w:trHeight w:val="355"/>
        </w:trPr>
        <w:tc>
          <w:tcPr>
            <w:tcW w:w="104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E0E38" w14:textId="2660A5A3" w:rsidR="00AB6A55" w:rsidRPr="001936B2" w:rsidRDefault="00AB6A55" w:rsidP="00AB6A55">
            <w:pPr>
              <w:rPr>
                <w:rFonts w:ascii="Arial" w:hAnsi="Arial" w:cs="Arial"/>
                <w:sz w:val="20"/>
              </w:rPr>
            </w:pPr>
            <w:r w:rsidRPr="001936B2">
              <w:rPr>
                <w:rFonts w:ascii="Arial" w:hAnsi="Arial" w:cs="Arial"/>
                <w:sz w:val="20"/>
              </w:rPr>
              <w:t>NOTA: En caso de cambio de Plan de premios durante la vigencia del plan de suscripción se ajustará el número de sorteos a jugar.</w:t>
            </w:r>
          </w:p>
          <w:p w14:paraId="72146BB5" w14:textId="77777777" w:rsidR="00AB6A55" w:rsidRPr="001936B2" w:rsidRDefault="00AB6A55" w:rsidP="00AB6A55">
            <w:pPr>
              <w:rPr>
                <w:rFonts w:ascii="Arial" w:hAnsi="Arial" w:cs="Arial"/>
                <w:sz w:val="20"/>
              </w:rPr>
            </w:pPr>
          </w:p>
        </w:tc>
      </w:tr>
      <w:tr w:rsidR="00AB6A55" w:rsidRPr="001936B2" w14:paraId="5C607923" w14:textId="77777777" w:rsidTr="001936B2">
        <w:trPr>
          <w:trHeight w:val="561"/>
        </w:trPr>
        <w:tc>
          <w:tcPr>
            <w:tcW w:w="104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F831" w14:textId="3E164BBD" w:rsidR="00AB6A55" w:rsidRPr="001936B2" w:rsidRDefault="00AB6A55" w:rsidP="00AB6A55">
            <w:pPr>
              <w:rPr>
                <w:rFonts w:ascii="Arial" w:hAnsi="Arial" w:cs="Arial"/>
                <w:sz w:val="20"/>
              </w:rPr>
            </w:pPr>
            <w:r w:rsidRPr="001936B2">
              <w:rPr>
                <w:rFonts w:ascii="Arial" w:hAnsi="Arial" w:cs="Arial"/>
                <w:sz w:val="20"/>
              </w:rPr>
              <w:t>Los pagos de premios de aproximaciones se cancelarán, conforme a la manifestación voluntaria del comprador solicitada en el formato de solicitud plan de fidelización formato</w:t>
            </w:r>
          </w:p>
          <w:p w14:paraId="17741BF0" w14:textId="77777777" w:rsidR="00AB6A55" w:rsidRPr="001936B2" w:rsidRDefault="00AB6A55" w:rsidP="00AB6A55">
            <w:pPr>
              <w:rPr>
                <w:rFonts w:ascii="Arial" w:hAnsi="Arial" w:cs="Arial"/>
                <w:sz w:val="20"/>
              </w:rPr>
            </w:pPr>
          </w:p>
        </w:tc>
      </w:tr>
      <w:tr w:rsidR="00E37794" w:rsidRPr="001936B2" w14:paraId="24B7012A" w14:textId="77777777" w:rsidTr="001936B2">
        <w:trPr>
          <w:trHeight w:val="365"/>
        </w:trPr>
        <w:tc>
          <w:tcPr>
            <w:tcW w:w="50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7E0F6" w14:textId="6E4F21F9" w:rsidR="00E37794" w:rsidRPr="001936B2" w:rsidRDefault="00E37794" w:rsidP="00E377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936B2">
              <w:rPr>
                <w:rFonts w:ascii="Arial" w:hAnsi="Arial" w:cs="Arial"/>
                <w:b/>
                <w:sz w:val="20"/>
              </w:rPr>
              <w:t>SUSCRIPTOR FIDELIZADO</w:t>
            </w:r>
          </w:p>
        </w:tc>
        <w:tc>
          <w:tcPr>
            <w:tcW w:w="5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1E3A7F" w14:textId="77777777" w:rsidR="00E37794" w:rsidRPr="001936B2" w:rsidRDefault="00E37794" w:rsidP="00AB6A55">
            <w:pPr>
              <w:rPr>
                <w:rFonts w:ascii="Arial" w:hAnsi="Arial" w:cs="Arial"/>
                <w:sz w:val="20"/>
              </w:rPr>
            </w:pPr>
          </w:p>
        </w:tc>
      </w:tr>
      <w:tr w:rsidR="00E37794" w:rsidRPr="001936B2" w14:paraId="574C95C3" w14:textId="77777777" w:rsidTr="001936B2">
        <w:trPr>
          <w:trHeight w:val="697"/>
        </w:trPr>
        <w:tc>
          <w:tcPr>
            <w:tcW w:w="502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232B" w14:textId="10A27328" w:rsidR="00E37794" w:rsidRPr="001936B2" w:rsidRDefault="00E37794" w:rsidP="00E37794">
            <w:pPr>
              <w:rPr>
                <w:rFonts w:ascii="Arial" w:hAnsi="Arial" w:cs="Arial"/>
                <w:sz w:val="20"/>
              </w:rPr>
            </w:pPr>
            <w:r w:rsidRPr="001936B2">
              <w:rPr>
                <w:rFonts w:ascii="Arial" w:hAnsi="Arial" w:cs="Arial"/>
                <w:sz w:val="20"/>
              </w:rPr>
              <w:t>FIRMA:</w:t>
            </w:r>
          </w:p>
          <w:p w14:paraId="4A12077B" w14:textId="77777777" w:rsidR="00E37794" w:rsidRPr="001936B2" w:rsidRDefault="00E37794" w:rsidP="00E37794">
            <w:pPr>
              <w:rPr>
                <w:rFonts w:ascii="Arial" w:hAnsi="Arial" w:cs="Arial"/>
                <w:sz w:val="20"/>
              </w:rPr>
            </w:pPr>
          </w:p>
          <w:p w14:paraId="606B95AA" w14:textId="432887EB" w:rsidR="00E37794" w:rsidRPr="001936B2" w:rsidRDefault="00E37794" w:rsidP="00E37794">
            <w:pPr>
              <w:rPr>
                <w:rFonts w:ascii="Arial" w:hAnsi="Arial" w:cs="Arial"/>
                <w:sz w:val="20"/>
              </w:rPr>
            </w:pPr>
            <w:r w:rsidRPr="001936B2">
              <w:rPr>
                <w:rFonts w:ascii="Arial" w:hAnsi="Arial" w:cs="Arial"/>
                <w:sz w:val="20"/>
              </w:rPr>
              <w:t>C.C.</w:t>
            </w:r>
          </w:p>
        </w:tc>
        <w:tc>
          <w:tcPr>
            <w:tcW w:w="5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7AE796" w14:textId="4875BC15" w:rsidR="00E37794" w:rsidRPr="001936B2" w:rsidRDefault="00E37794" w:rsidP="00AB6A55">
            <w:pPr>
              <w:rPr>
                <w:rFonts w:ascii="Arial" w:hAnsi="Arial" w:cs="Arial"/>
                <w:sz w:val="20"/>
              </w:rPr>
            </w:pPr>
            <w:r w:rsidRPr="001936B2">
              <w:rPr>
                <w:rFonts w:ascii="Arial" w:hAnsi="Arial" w:cs="Arial"/>
                <w:sz w:val="20"/>
              </w:rPr>
              <w:t>FIRMA PAGADOR:</w:t>
            </w:r>
          </w:p>
          <w:p w14:paraId="01132A5B" w14:textId="77777777" w:rsidR="00E37794" w:rsidRPr="001936B2" w:rsidRDefault="00E37794" w:rsidP="00AB6A55">
            <w:pPr>
              <w:rPr>
                <w:rFonts w:ascii="Arial" w:hAnsi="Arial" w:cs="Arial"/>
                <w:sz w:val="20"/>
              </w:rPr>
            </w:pPr>
          </w:p>
        </w:tc>
      </w:tr>
      <w:tr w:rsidR="00E37794" w:rsidRPr="001936B2" w14:paraId="2BAAAFD3" w14:textId="77777777" w:rsidTr="001936B2">
        <w:trPr>
          <w:trHeight w:val="1131"/>
        </w:trPr>
        <w:tc>
          <w:tcPr>
            <w:tcW w:w="502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B419" w14:textId="75887AEB" w:rsidR="00E37794" w:rsidRPr="001936B2" w:rsidRDefault="00E37794" w:rsidP="00E3779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38F26F" w14:textId="77777777" w:rsidR="00E37794" w:rsidRPr="001936B2" w:rsidRDefault="00E37794" w:rsidP="000805FA">
            <w:pPr>
              <w:rPr>
                <w:rFonts w:ascii="Arial" w:hAnsi="Arial" w:cs="Arial"/>
                <w:sz w:val="20"/>
              </w:rPr>
            </w:pPr>
            <w:r w:rsidRPr="001936B2">
              <w:rPr>
                <w:rFonts w:ascii="Arial" w:hAnsi="Arial" w:cs="Arial"/>
                <w:sz w:val="20"/>
              </w:rPr>
              <w:t>NOMBRE:</w:t>
            </w:r>
          </w:p>
          <w:p w14:paraId="00036649" w14:textId="77777777" w:rsidR="000805FA" w:rsidRPr="001936B2" w:rsidRDefault="000805FA" w:rsidP="000805FA">
            <w:pPr>
              <w:rPr>
                <w:rFonts w:ascii="Arial" w:hAnsi="Arial" w:cs="Arial"/>
                <w:sz w:val="20"/>
              </w:rPr>
            </w:pPr>
          </w:p>
          <w:p w14:paraId="09B94D84" w14:textId="77777777" w:rsidR="00E37794" w:rsidRPr="001936B2" w:rsidRDefault="00E37794" w:rsidP="000805FA">
            <w:pPr>
              <w:rPr>
                <w:rFonts w:ascii="Arial" w:hAnsi="Arial" w:cs="Arial"/>
                <w:sz w:val="20"/>
              </w:rPr>
            </w:pPr>
            <w:r w:rsidRPr="001936B2">
              <w:rPr>
                <w:rFonts w:ascii="Arial" w:hAnsi="Arial" w:cs="Arial"/>
                <w:sz w:val="20"/>
              </w:rPr>
              <w:t>Cargo:</w:t>
            </w:r>
          </w:p>
          <w:p w14:paraId="1D77B020" w14:textId="77777777" w:rsidR="000805FA" w:rsidRPr="001936B2" w:rsidRDefault="000805FA" w:rsidP="000805FA">
            <w:pPr>
              <w:rPr>
                <w:rFonts w:ascii="Arial" w:hAnsi="Arial" w:cs="Arial"/>
                <w:sz w:val="20"/>
              </w:rPr>
            </w:pPr>
          </w:p>
          <w:p w14:paraId="24DF757B" w14:textId="30AAE65C" w:rsidR="00E37794" w:rsidRPr="001936B2" w:rsidRDefault="00E37794" w:rsidP="000805FA">
            <w:pPr>
              <w:rPr>
                <w:rFonts w:ascii="Arial" w:hAnsi="Arial" w:cs="Arial"/>
                <w:sz w:val="20"/>
              </w:rPr>
            </w:pPr>
            <w:r w:rsidRPr="001936B2">
              <w:rPr>
                <w:rFonts w:ascii="Arial" w:hAnsi="Arial" w:cs="Arial"/>
                <w:sz w:val="20"/>
              </w:rPr>
              <w:t xml:space="preserve">EMPRESA: </w:t>
            </w:r>
          </w:p>
        </w:tc>
      </w:tr>
    </w:tbl>
    <w:p w14:paraId="348A2906" w14:textId="77777777" w:rsidR="004E0108" w:rsidRPr="001936B2" w:rsidRDefault="004E0108" w:rsidP="007629BC">
      <w:pPr>
        <w:jc w:val="both"/>
        <w:rPr>
          <w:rFonts w:ascii="Arial" w:hAnsi="Arial" w:cs="Arial"/>
          <w:sz w:val="20"/>
        </w:rPr>
      </w:pPr>
    </w:p>
    <w:sectPr w:rsidR="004E0108" w:rsidRPr="001936B2" w:rsidSect="00AF0227">
      <w:headerReference w:type="default" r:id="rId8"/>
      <w:footerReference w:type="even" r:id="rId9"/>
      <w:footerReference w:type="default" r:id="rId10"/>
      <w:pgSz w:w="12240" w:h="15840" w:code="1"/>
      <w:pgMar w:top="2835" w:right="851" w:bottom="567" w:left="851" w:header="709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D058" w14:textId="77777777" w:rsidR="00385E95" w:rsidRDefault="00385E95">
      <w:r>
        <w:separator/>
      </w:r>
    </w:p>
  </w:endnote>
  <w:endnote w:type="continuationSeparator" w:id="0">
    <w:p w14:paraId="7B8DBDD4" w14:textId="77777777" w:rsidR="00385E95" w:rsidRDefault="0038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7E774" w14:textId="77777777" w:rsidR="00CA0613" w:rsidRDefault="00CA06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6560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3457613D" w14:textId="2F5547EA" w:rsidR="00AF0227" w:rsidRPr="00AF0227" w:rsidRDefault="00AF0227">
        <w:pPr>
          <w:pStyle w:val="Piedepgina"/>
          <w:jc w:val="right"/>
          <w:rPr>
            <w:rFonts w:ascii="Arial" w:hAnsi="Arial" w:cs="Arial"/>
            <w:sz w:val="20"/>
          </w:rPr>
        </w:pPr>
        <w:r w:rsidRPr="00AF0227">
          <w:rPr>
            <w:rFonts w:ascii="Arial" w:hAnsi="Arial" w:cs="Arial"/>
            <w:sz w:val="20"/>
          </w:rPr>
          <w:fldChar w:fldCharType="begin"/>
        </w:r>
        <w:r w:rsidRPr="00AF0227">
          <w:rPr>
            <w:rFonts w:ascii="Arial" w:hAnsi="Arial" w:cs="Arial"/>
            <w:sz w:val="20"/>
          </w:rPr>
          <w:instrText>PAGE   \* MERGEFORMAT</w:instrText>
        </w:r>
        <w:r w:rsidRPr="00AF0227">
          <w:rPr>
            <w:rFonts w:ascii="Arial" w:hAnsi="Arial" w:cs="Arial"/>
            <w:sz w:val="20"/>
          </w:rPr>
          <w:fldChar w:fldCharType="separate"/>
        </w:r>
        <w:r w:rsidRPr="00AF0227">
          <w:rPr>
            <w:rFonts w:ascii="Arial" w:hAnsi="Arial" w:cs="Arial"/>
            <w:sz w:val="20"/>
          </w:rPr>
          <w:t>2</w:t>
        </w:r>
        <w:r w:rsidRPr="00AF0227">
          <w:rPr>
            <w:rFonts w:ascii="Arial" w:hAnsi="Arial" w:cs="Arial"/>
            <w:sz w:val="20"/>
          </w:rPr>
          <w:fldChar w:fldCharType="end"/>
        </w:r>
      </w:p>
    </w:sdtContent>
  </w:sdt>
  <w:p w14:paraId="3DBCE444" w14:textId="77777777" w:rsidR="00AF0227" w:rsidRDefault="00AF02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F06DF" w14:textId="77777777" w:rsidR="00385E95" w:rsidRDefault="00385E95">
      <w:r>
        <w:separator/>
      </w:r>
    </w:p>
  </w:footnote>
  <w:footnote w:type="continuationSeparator" w:id="0">
    <w:p w14:paraId="6129E2BA" w14:textId="77777777" w:rsidR="00385E95" w:rsidRDefault="0038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88"/>
      <w:gridCol w:w="4298"/>
      <w:gridCol w:w="3142"/>
    </w:tblGrid>
    <w:tr w:rsidR="00131CF6" w:rsidRPr="00131CF6" w14:paraId="617DC616" w14:textId="77777777" w:rsidTr="00D9370D">
      <w:trPr>
        <w:trHeight w:val="553"/>
      </w:trPr>
      <w:tc>
        <w:tcPr>
          <w:tcW w:w="1467" w:type="pct"/>
          <w:vMerge w:val="restart"/>
          <w:tcBorders>
            <w:left w:val="single" w:sz="4" w:space="0" w:color="auto"/>
          </w:tcBorders>
          <w:vAlign w:val="center"/>
        </w:tcPr>
        <w:p w14:paraId="6A7FF7C4" w14:textId="77777777" w:rsidR="00131CF6" w:rsidRPr="00131CF6" w:rsidRDefault="00131CF6" w:rsidP="00131CF6">
          <w:pPr>
            <w:pStyle w:val="Encabezado"/>
            <w:spacing w:after="240"/>
            <w:jc w:val="center"/>
            <w:rPr>
              <w:rFonts w:ascii="Arial" w:hAnsi="Arial" w:cs="Arial"/>
              <w:sz w:val="20"/>
              <w:szCs w:val="22"/>
            </w:rPr>
          </w:pPr>
          <w:r w:rsidRPr="00131CF6">
            <w:rPr>
              <w:rFonts w:ascii="Arial" w:hAnsi="Arial" w:cs="Arial"/>
              <w:noProof/>
              <w:sz w:val="20"/>
              <w:szCs w:val="22"/>
            </w:rPr>
            <w:drawing>
              <wp:inline distT="0" distB="0" distL="0" distR="0" wp14:anchorId="06D40CFA" wp14:editId="10028E8B">
                <wp:extent cx="1819275" cy="609600"/>
                <wp:effectExtent l="0" t="0" r="952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1" w:type="pct"/>
          <w:tcBorders>
            <w:left w:val="single" w:sz="4" w:space="0" w:color="auto"/>
          </w:tcBorders>
          <w:vAlign w:val="center"/>
        </w:tcPr>
        <w:p w14:paraId="4A51111D" w14:textId="77777777" w:rsidR="00131CF6" w:rsidRPr="00131CF6" w:rsidRDefault="00131CF6" w:rsidP="00131CF6">
          <w:pPr>
            <w:jc w:val="center"/>
            <w:rPr>
              <w:rFonts w:ascii="Arial" w:hAnsi="Arial" w:cs="Arial"/>
              <w:b/>
              <w:sz w:val="20"/>
              <w:szCs w:val="22"/>
            </w:rPr>
          </w:pPr>
          <w:r w:rsidRPr="00131CF6">
            <w:rPr>
              <w:rFonts w:ascii="Arial" w:hAnsi="Arial" w:cs="Arial"/>
              <w:b/>
              <w:sz w:val="20"/>
            </w:rPr>
            <w:t>SISTEMA INTEGRADO DE GESTIÓN</w:t>
          </w:r>
        </w:p>
      </w:tc>
      <w:tc>
        <w:tcPr>
          <w:tcW w:w="1492" w:type="pct"/>
          <w:tcBorders>
            <w:left w:val="single" w:sz="4" w:space="0" w:color="auto"/>
          </w:tcBorders>
          <w:vAlign w:val="center"/>
        </w:tcPr>
        <w:p w14:paraId="230A697E" w14:textId="1BD4484F" w:rsidR="00131CF6" w:rsidRPr="00131CF6" w:rsidRDefault="00131CF6" w:rsidP="00131CF6">
          <w:pPr>
            <w:pStyle w:val="Sinespaciado"/>
            <w:suppressAutoHyphens/>
            <w:spacing w:line="1" w:lineRule="atLeast"/>
            <w:ind w:leftChars="-1" w:hangingChars="1" w:hanging="2"/>
            <w:textAlignment w:val="top"/>
            <w:outlineLvl w:val="0"/>
            <w:rPr>
              <w:rFonts w:ascii="Arial" w:hAnsi="Arial" w:cs="Arial"/>
              <w:b/>
              <w:bCs/>
              <w:position w:val="-1"/>
              <w:sz w:val="20"/>
            </w:rPr>
          </w:pPr>
          <w:r w:rsidRPr="00131CF6">
            <w:rPr>
              <w:rFonts w:ascii="Arial" w:hAnsi="Arial" w:cs="Arial"/>
              <w:b/>
              <w:bCs/>
              <w:position w:val="-1"/>
              <w:sz w:val="20"/>
            </w:rPr>
            <w:t xml:space="preserve">Código: </w:t>
          </w:r>
          <w:r w:rsidRPr="00131CF6">
            <w:rPr>
              <w:rFonts w:ascii="Arial" w:hAnsi="Arial" w:cs="Arial"/>
              <w:bCs/>
              <w:position w:val="-1"/>
              <w:sz w:val="20"/>
            </w:rPr>
            <w:t>DIS-FO-0</w:t>
          </w:r>
          <w:r w:rsidRPr="00131CF6">
            <w:rPr>
              <w:rFonts w:ascii="Arial" w:hAnsi="Arial" w:cs="Arial"/>
              <w:b/>
              <w:bCs/>
              <w:noProof/>
              <w:position w:val="-1"/>
              <w:sz w:val="20"/>
              <w:lang w:val="es-CO" w:eastAsia="es-CO"/>
            </w:rPr>
            <w:drawing>
              <wp:anchor distT="0" distB="0" distL="114300" distR="114300" simplePos="0" relativeHeight="251661312" behindDoc="1" locked="0" layoutInCell="1" allowOverlap="1" wp14:anchorId="4D23150E" wp14:editId="55EB9A85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0" b="0"/>
                <wp:wrapNone/>
                <wp:docPr id="3" name="Imagen 3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31CF6">
            <w:rPr>
              <w:rFonts w:ascii="Arial" w:hAnsi="Arial" w:cs="Arial"/>
              <w:b/>
              <w:bCs/>
              <w:noProof/>
              <w:position w:val="-1"/>
              <w:sz w:val="20"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4A93B163" wp14:editId="1F091156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0" b="0"/>
                <wp:wrapNone/>
                <wp:docPr id="4" name="Imagen 4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31CF6">
            <w:rPr>
              <w:rFonts w:ascii="Arial" w:hAnsi="Arial" w:cs="Arial"/>
              <w:b/>
              <w:bCs/>
              <w:noProof/>
              <w:position w:val="-1"/>
              <w:sz w:val="20"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39EAD913" wp14:editId="019676A9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0" b="0"/>
                <wp:wrapNone/>
                <wp:docPr id="5" name="Imagen 5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Cs/>
              <w:position w:val="-1"/>
              <w:sz w:val="20"/>
            </w:rPr>
            <w:t>1</w:t>
          </w:r>
        </w:p>
      </w:tc>
    </w:tr>
    <w:tr w:rsidR="00131CF6" w:rsidRPr="00131CF6" w14:paraId="4D2E0966" w14:textId="77777777" w:rsidTr="00D9370D">
      <w:trPr>
        <w:trHeight w:val="553"/>
      </w:trPr>
      <w:tc>
        <w:tcPr>
          <w:tcW w:w="1467" w:type="pct"/>
          <w:vMerge/>
          <w:tcBorders>
            <w:left w:val="single" w:sz="4" w:space="0" w:color="auto"/>
          </w:tcBorders>
        </w:tcPr>
        <w:p w14:paraId="3125267D" w14:textId="77777777" w:rsidR="00131CF6" w:rsidRPr="00131CF6" w:rsidRDefault="00131CF6" w:rsidP="00131CF6">
          <w:pPr>
            <w:pStyle w:val="Encabezado"/>
            <w:spacing w:after="240"/>
            <w:jc w:val="center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2041" w:type="pct"/>
          <w:tcBorders>
            <w:left w:val="single" w:sz="4" w:space="0" w:color="auto"/>
          </w:tcBorders>
          <w:vAlign w:val="center"/>
        </w:tcPr>
        <w:p w14:paraId="794263D8" w14:textId="77777777" w:rsidR="00131CF6" w:rsidRPr="00131CF6" w:rsidRDefault="00131CF6" w:rsidP="00131CF6">
          <w:pPr>
            <w:jc w:val="center"/>
            <w:rPr>
              <w:rFonts w:ascii="Arial" w:hAnsi="Arial" w:cs="Arial"/>
              <w:b/>
              <w:sz w:val="20"/>
            </w:rPr>
          </w:pPr>
          <w:r w:rsidRPr="00131CF6">
            <w:rPr>
              <w:rFonts w:ascii="Arial" w:hAnsi="Arial" w:cs="Arial"/>
              <w:b/>
              <w:sz w:val="20"/>
            </w:rPr>
            <w:t>FORMATO</w:t>
          </w:r>
        </w:p>
      </w:tc>
      <w:tc>
        <w:tcPr>
          <w:tcW w:w="1492" w:type="pct"/>
          <w:tcBorders>
            <w:left w:val="single" w:sz="4" w:space="0" w:color="auto"/>
          </w:tcBorders>
          <w:vAlign w:val="center"/>
        </w:tcPr>
        <w:p w14:paraId="02FD5EE4" w14:textId="77777777" w:rsidR="00131CF6" w:rsidRPr="00131CF6" w:rsidRDefault="00131CF6" w:rsidP="00131CF6">
          <w:pPr>
            <w:pStyle w:val="Sinespaciado"/>
            <w:suppressAutoHyphens/>
            <w:spacing w:line="1" w:lineRule="atLeast"/>
            <w:ind w:leftChars="-1" w:hangingChars="1" w:hanging="2"/>
            <w:textAlignment w:val="top"/>
            <w:outlineLvl w:val="0"/>
            <w:rPr>
              <w:rFonts w:ascii="Arial" w:hAnsi="Arial" w:cs="Arial"/>
              <w:b/>
              <w:bCs/>
              <w:position w:val="-1"/>
              <w:sz w:val="20"/>
            </w:rPr>
          </w:pPr>
          <w:r w:rsidRPr="00131CF6">
            <w:rPr>
              <w:rFonts w:ascii="Arial" w:hAnsi="Arial" w:cs="Arial"/>
              <w:b/>
              <w:bCs/>
              <w:position w:val="-1"/>
              <w:sz w:val="20"/>
            </w:rPr>
            <w:t xml:space="preserve">Versión: </w:t>
          </w:r>
          <w:r w:rsidRPr="00131CF6">
            <w:rPr>
              <w:rFonts w:ascii="Arial" w:hAnsi="Arial" w:cs="Arial"/>
              <w:bCs/>
              <w:position w:val="-1"/>
              <w:sz w:val="20"/>
            </w:rPr>
            <w:t>1</w:t>
          </w:r>
        </w:p>
      </w:tc>
    </w:tr>
    <w:tr w:rsidR="00131CF6" w:rsidRPr="00131CF6" w14:paraId="288B65FB" w14:textId="77777777" w:rsidTr="00D9370D">
      <w:trPr>
        <w:trHeight w:val="553"/>
      </w:trPr>
      <w:tc>
        <w:tcPr>
          <w:tcW w:w="1467" w:type="pct"/>
          <w:vMerge/>
          <w:tcBorders>
            <w:left w:val="single" w:sz="4" w:space="0" w:color="auto"/>
          </w:tcBorders>
        </w:tcPr>
        <w:p w14:paraId="7A2B6D36" w14:textId="77777777" w:rsidR="00131CF6" w:rsidRPr="00131CF6" w:rsidRDefault="00131CF6" w:rsidP="00131CF6">
          <w:pPr>
            <w:pStyle w:val="Encabezado"/>
            <w:spacing w:after="240"/>
            <w:jc w:val="center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2041" w:type="pct"/>
          <w:tcBorders>
            <w:left w:val="single" w:sz="4" w:space="0" w:color="auto"/>
          </w:tcBorders>
          <w:vAlign w:val="center"/>
        </w:tcPr>
        <w:p w14:paraId="6F09BBAE" w14:textId="2508464A" w:rsidR="00131CF6" w:rsidRPr="00131CF6" w:rsidRDefault="00131CF6" w:rsidP="00131CF6">
          <w:pPr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LIBRANZA PLAN DE </w:t>
          </w:r>
          <w:r w:rsidR="00B366A0">
            <w:rPr>
              <w:rFonts w:ascii="Arial" w:hAnsi="Arial" w:cs="Arial"/>
              <w:b/>
              <w:sz w:val="20"/>
            </w:rPr>
            <w:t>ABONADOS</w:t>
          </w:r>
        </w:p>
      </w:tc>
      <w:tc>
        <w:tcPr>
          <w:tcW w:w="1492" w:type="pct"/>
          <w:tcBorders>
            <w:left w:val="single" w:sz="4" w:space="0" w:color="auto"/>
          </w:tcBorders>
          <w:vAlign w:val="center"/>
        </w:tcPr>
        <w:p w14:paraId="63720735" w14:textId="77777777" w:rsidR="00131CF6" w:rsidRPr="00131CF6" w:rsidRDefault="00131CF6" w:rsidP="00131CF6">
          <w:pPr>
            <w:pStyle w:val="Sinespaciado"/>
            <w:suppressAutoHyphens/>
            <w:spacing w:line="1" w:lineRule="atLeast"/>
            <w:ind w:leftChars="-1" w:hangingChars="1" w:hanging="2"/>
            <w:textAlignment w:val="top"/>
            <w:outlineLvl w:val="0"/>
            <w:rPr>
              <w:rFonts w:ascii="Arial" w:hAnsi="Arial" w:cs="Arial"/>
              <w:b/>
              <w:bCs/>
              <w:position w:val="-1"/>
              <w:sz w:val="20"/>
            </w:rPr>
          </w:pPr>
          <w:r w:rsidRPr="00131CF6">
            <w:rPr>
              <w:rFonts w:ascii="Arial" w:hAnsi="Arial" w:cs="Arial"/>
              <w:b/>
              <w:bCs/>
              <w:position w:val="-1"/>
              <w:sz w:val="20"/>
            </w:rPr>
            <w:t xml:space="preserve">Fecha de Vigencia: </w:t>
          </w:r>
          <w:r w:rsidRPr="00131CF6">
            <w:rPr>
              <w:rFonts w:ascii="Arial" w:hAnsi="Arial" w:cs="Arial"/>
              <w:bCs/>
              <w:position w:val="-1"/>
              <w:sz w:val="20"/>
            </w:rPr>
            <w:t>25/04/2022</w:t>
          </w:r>
        </w:p>
      </w:tc>
    </w:tr>
  </w:tbl>
  <w:p w14:paraId="2A139061" w14:textId="5F830FBD" w:rsidR="004E0108" w:rsidRPr="00131CF6" w:rsidRDefault="004E0108" w:rsidP="006477B0">
    <w:pPr>
      <w:pStyle w:val="Encabezado"/>
      <w:rPr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05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5945965"/>
    <w:multiLevelType w:val="hybridMultilevel"/>
    <w:tmpl w:val="8F1A5E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B70E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42567814">
    <w:abstractNumId w:val="0"/>
  </w:num>
  <w:num w:numId="2" w16cid:durableId="1747146810">
    <w:abstractNumId w:val="2"/>
  </w:num>
  <w:num w:numId="3" w16cid:durableId="1249538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16"/>
    <w:rsid w:val="00014E57"/>
    <w:rsid w:val="00017EF9"/>
    <w:rsid w:val="00023526"/>
    <w:rsid w:val="00023BE6"/>
    <w:rsid w:val="0002707C"/>
    <w:rsid w:val="00033498"/>
    <w:rsid w:val="00047E82"/>
    <w:rsid w:val="0005087B"/>
    <w:rsid w:val="000805FA"/>
    <w:rsid w:val="000F2219"/>
    <w:rsid w:val="000F5333"/>
    <w:rsid w:val="0010228A"/>
    <w:rsid w:val="00121C03"/>
    <w:rsid w:val="00131CF6"/>
    <w:rsid w:val="001568F3"/>
    <w:rsid w:val="00172341"/>
    <w:rsid w:val="00192D0E"/>
    <w:rsid w:val="001936B2"/>
    <w:rsid w:val="001A3A3B"/>
    <w:rsid w:val="001A3DEC"/>
    <w:rsid w:val="001B09C1"/>
    <w:rsid w:val="001C137F"/>
    <w:rsid w:val="001D2355"/>
    <w:rsid w:val="001E4065"/>
    <w:rsid w:val="001F21AC"/>
    <w:rsid w:val="002046D9"/>
    <w:rsid w:val="002232B0"/>
    <w:rsid w:val="002317BC"/>
    <w:rsid w:val="0023609A"/>
    <w:rsid w:val="00242502"/>
    <w:rsid w:val="0025134E"/>
    <w:rsid w:val="00254DC1"/>
    <w:rsid w:val="00274F8A"/>
    <w:rsid w:val="0029358D"/>
    <w:rsid w:val="002A1D03"/>
    <w:rsid w:val="002D15FF"/>
    <w:rsid w:val="002D5AC5"/>
    <w:rsid w:val="002E1D43"/>
    <w:rsid w:val="002E1E00"/>
    <w:rsid w:val="00325052"/>
    <w:rsid w:val="0034609A"/>
    <w:rsid w:val="003465F3"/>
    <w:rsid w:val="00360F7B"/>
    <w:rsid w:val="00385E95"/>
    <w:rsid w:val="00391412"/>
    <w:rsid w:val="00394840"/>
    <w:rsid w:val="003A40B8"/>
    <w:rsid w:val="003A5CF6"/>
    <w:rsid w:val="003B0C0E"/>
    <w:rsid w:val="003B3461"/>
    <w:rsid w:val="003B5C4A"/>
    <w:rsid w:val="003B74F2"/>
    <w:rsid w:val="003C0C6F"/>
    <w:rsid w:val="004003F2"/>
    <w:rsid w:val="00406AC6"/>
    <w:rsid w:val="004101CF"/>
    <w:rsid w:val="00410F55"/>
    <w:rsid w:val="004130CF"/>
    <w:rsid w:val="0041635A"/>
    <w:rsid w:val="00443EFA"/>
    <w:rsid w:val="00444D4D"/>
    <w:rsid w:val="004519D0"/>
    <w:rsid w:val="004662ED"/>
    <w:rsid w:val="00496E3E"/>
    <w:rsid w:val="004A0FCC"/>
    <w:rsid w:val="004B2373"/>
    <w:rsid w:val="004B4873"/>
    <w:rsid w:val="004B61C8"/>
    <w:rsid w:val="004C15B2"/>
    <w:rsid w:val="004C7334"/>
    <w:rsid w:val="004E0108"/>
    <w:rsid w:val="004F34E6"/>
    <w:rsid w:val="004F7F8C"/>
    <w:rsid w:val="00534F94"/>
    <w:rsid w:val="00541B22"/>
    <w:rsid w:val="00542890"/>
    <w:rsid w:val="00542DB1"/>
    <w:rsid w:val="00555D56"/>
    <w:rsid w:val="00556BAD"/>
    <w:rsid w:val="00561397"/>
    <w:rsid w:val="0057198A"/>
    <w:rsid w:val="005A3D56"/>
    <w:rsid w:val="005A7CE0"/>
    <w:rsid w:val="005B56D9"/>
    <w:rsid w:val="005D0F4B"/>
    <w:rsid w:val="005D6E4F"/>
    <w:rsid w:val="005E08DF"/>
    <w:rsid w:val="005E280B"/>
    <w:rsid w:val="005F2080"/>
    <w:rsid w:val="006018BC"/>
    <w:rsid w:val="00607B4C"/>
    <w:rsid w:val="0062511D"/>
    <w:rsid w:val="006477B0"/>
    <w:rsid w:val="006508A5"/>
    <w:rsid w:val="0065146A"/>
    <w:rsid w:val="00653BF2"/>
    <w:rsid w:val="0065639A"/>
    <w:rsid w:val="00661877"/>
    <w:rsid w:val="00673772"/>
    <w:rsid w:val="00675DC1"/>
    <w:rsid w:val="006916A8"/>
    <w:rsid w:val="00691F98"/>
    <w:rsid w:val="00694A1D"/>
    <w:rsid w:val="006C23FA"/>
    <w:rsid w:val="006C3EEA"/>
    <w:rsid w:val="006D2908"/>
    <w:rsid w:val="006D6447"/>
    <w:rsid w:val="006E4063"/>
    <w:rsid w:val="006E7CC9"/>
    <w:rsid w:val="00703F5C"/>
    <w:rsid w:val="00710C7E"/>
    <w:rsid w:val="007218BD"/>
    <w:rsid w:val="00724645"/>
    <w:rsid w:val="00726012"/>
    <w:rsid w:val="00736A2F"/>
    <w:rsid w:val="007378E4"/>
    <w:rsid w:val="00741E9B"/>
    <w:rsid w:val="00753625"/>
    <w:rsid w:val="007629BC"/>
    <w:rsid w:val="007911B0"/>
    <w:rsid w:val="007C2760"/>
    <w:rsid w:val="007D677F"/>
    <w:rsid w:val="007E6D2F"/>
    <w:rsid w:val="00800416"/>
    <w:rsid w:val="00813FA3"/>
    <w:rsid w:val="00815D20"/>
    <w:rsid w:val="00831D14"/>
    <w:rsid w:val="008368F3"/>
    <w:rsid w:val="00840E86"/>
    <w:rsid w:val="00847A84"/>
    <w:rsid w:val="0085656F"/>
    <w:rsid w:val="00865116"/>
    <w:rsid w:val="008671B4"/>
    <w:rsid w:val="008B2521"/>
    <w:rsid w:val="008D335E"/>
    <w:rsid w:val="00927DB8"/>
    <w:rsid w:val="00930F1D"/>
    <w:rsid w:val="009331B1"/>
    <w:rsid w:val="0094794E"/>
    <w:rsid w:val="00955411"/>
    <w:rsid w:val="00967DFC"/>
    <w:rsid w:val="00981076"/>
    <w:rsid w:val="00981DC3"/>
    <w:rsid w:val="009908F2"/>
    <w:rsid w:val="009B2778"/>
    <w:rsid w:val="009B3AED"/>
    <w:rsid w:val="009D17AB"/>
    <w:rsid w:val="009D42F7"/>
    <w:rsid w:val="009D4B2C"/>
    <w:rsid w:val="00A04C40"/>
    <w:rsid w:val="00A11226"/>
    <w:rsid w:val="00A11C10"/>
    <w:rsid w:val="00A140F8"/>
    <w:rsid w:val="00A15695"/>
    <w:rsid w:val="00A15F86"/>
    <w:rsid w:val="00A16B20"/>
    <w:rsid w:val="00A1726D"/>
    <w:rsid w:val="00A33990"/>
    <w:rsid w:val="00A43D80"/>
    <w:rsid w:val="00A658DA"/>
    <w:rsid w:val="00A808F8"/>
    <w:rsid w:val="00A84E57"/>
    <w:rsid w:val="00AB6A55"/>
    <w:rsid w:val="00AB775E"/>
    <w:rsid w:val="00AC5C2F"/>
    <w:rsid w:val="00AE7801"/>
    <w:rsid w:val="00AF0227"/>
    <w:rsid w:val="00AF44AF"/>
    <w:rsid w:val="00B0038A"/>
    <w:rsid w:val="00B054EA"/>
    <w:rsid w:val="00B2091D"/>
    <w:rsid w:val="00B366A0"/>
    <w:rsid w:val="00B602F7"/>
    <w:rsid w:val="00B64769"/>
    <w:rsid w:val="00B7684E"/>
    <w:rsid w:val="00B841FD"/>
    <w:rsid w:val="00B92129"/>
    <w:rsid w:val="00B923ED"/>
    <w:rsid w:val="00B955BF"/>
    <w:rsid w:val="00BA00CB"/>
    <w:rsid w:val="00BA090B"/>
    <w:rsid w:val="00BB5FE5"/>
    <w:rsid w:val="00BD566A"/>
    <w:rsid w:val="00BE0DBB"/>
    <w:rsid w:val="00BE1877"/>
    <w:rsid w:val="00BE2091"/>
    <w:rsid w:val="00BE3582"/>
    <w:rsid w:val="00BF07FB"/>
    <w:rsid w:val="00C060ED"/>
    <w:rsid w:val="00C07032"/>
    <w:rsid w:val="00C10837"/>
    <w:rsid w:val="00C17517"/>
    <w:rsid w:val="00C213E6"/>
    <w:rsid w:val="00C33C06"/>
    <w:rsid w:val="00C635EB"/>
    <w:rsid w:val="00C64CD0"/>
    <w:rsid w:val="00C71AC6"/>
    <w:rsid w:val="00C725FC"/>
    <w:rsid w:val="00C72D2B"/>
    <w:rsid w:val="00C752D4"/>
    <w:rsid w:val="00C82B20"/>
    <w:rsid w:val="00C86098"/>
    <w:rsid w:val="00CA0546"/>
    <w:rsid w:val="00CA0613"/>
    <w:rsid w:val="00CB68FE"/>
    <w:rsid w:val="00CB79AD"/>
    <w:rsid w:val="00CD2BC1"/>
    <w:rsid w:val="00CD54CD"/>
    <w:rsid w:val="00CE7379"/>
    <w:rsid w:val="00D136E4"/>
    <w:rsid w:val="00D212E2"/>
    <w:rsid w:val="00D37711"/>
    <w:rsid w:val="00D4437A"/>
    <w:rsid w:val="00D549A3"/>
    <w:rsid w:val="00D62046"/>
    <w:rsid w:val="00D73252"/>
    <w:rsid w:val="00D74345"/>
    <w:rsid w:val="00D80412"/>
    <w:rsid w:val="00D83C30"/>
    <w:rsid w:val="00D851A9"/>
    <w:rsid w:val="00D90D2E"/>
    <w:rsid w:val="00DA33EB"/>
    <w:rsid w:val="00DC1C82"/>
    <w:rsid w:val="00DD0E50"/>
    <w:rsid w:val="00DD6F65"/>
    <w:rsid w:val="00DE32C5"/>
    <w:rsid w:val="00DF1AE0"/>
    <w:rsid w:val="00DF73B0"/>
    <w:rsid w:val="00DF7D69"/>
    <w:rsid w:val="00E37794"/>
    <w:rsid w:val="00E42944"/>
    <w:rsid w:val="00EC5CD8"/>
    <w:rsid w:val="00EE3EC8"/>
    <w:rsid w:val="00EE56E6"/>
    <w:rsid w:val="00F0506B"/>
    <w:rsid w:val="00F07461"/>
    <w:rsid w:val="00F235FE"/>
    <w:rsid w:val="00F431AB"/>
    <w:rsid w:val="00F53E25"/>
    <w:rsid w:val="00F62B32"/>
    <w:rsid w:val="00F746FB"/>
    <w:rsid w:val="00F857C2"/>
    <w:rsid w:val="00FA145A"/>
    <w:rsid w:val="00FA5C2D"/>
    <w:rsid w:val="00FB25BB"/>
    <w:rsid w:val="00FC1408"/>
    <w:rsid w:val="00FD1930"/>
    <w:rsid w:val="00FF1C2F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F60D1C"/>
  <w15:docId w15:val="{7B781936-542A-4F18-96E9-D2C71342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080"/>
    <w:rPr>
      <w:sz w:val="16"/>
      <w:lang w:val="es-ES" w:eastAsia="es-ES"/>
    </w:rPr>
  </w:style>
  <w:style w:type="paragraph" w:styleId="Ttulo1">
    <w:name w:val="heading 1"/>
    <w:basedOn w:val="Normal"/>
    <w:next w:val="Normal"/>
    <w:qFormat/>
    <w:rsid w:val="005F2080"/>
    <w:pPr>
      <w:keepNext/>
      <w:jc w:val="both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rsid w:val="005F2080"/>
    <w:pPr>
      <w:keepNext/>
      <w:jc w:val="both"/>
      <w:outlineLvl w:val="1"/>
    </w:pPr>
    <w:rPr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5F2080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5F2080"/>
    <w:pPr>
      <w:keepNext/>
      <w:outlineLvl w:val="3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F208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F2080"/>
    <w:pPr>
      <w:tabs>
        <w:tab w:val="center" w:pos="4252"/>
        <w:tab w:val="right" w:pos="8504"/>
      </w:tabs>
    </w:pPr>
  </w:style>
  <w:style w:type="character" w:styleId="Hipervnculo">
    <w:name w:val="Hyperlink"/>
    <w:rsid w:val="005F2080"/>
    <w:rPr>
      <w:color w:val="0000FF"/>
      <w:u w:val="single"/>
    </w:rPr>
  </w:style>
  <w:style w:type="character" w:styleId="Hipervnculovisitado">
    <w:name w:val="FollowedHyperlink"/>
    <w:rsid w:val="005F2080"/>
    <w:rPr>
      <w:color w:val="800080"/>
      <w:u w:val="single"/>
    </w:rPr>
  </w:style>
  <w:style w:type="paragraph" w:styleId="Textodeglobo">
    <w:name w:val="Balloon Text"/>
    <w:basedOn w:val="Normal"/>
    <w:semiHidden/>
    <w:rsid w:val="00CB79AD"/>
    <w:rPr>
      <w:rFonts w:ascii="Tahoma" w:hAnsi="Tahoma" w:cs="Tahoma"/>
      <w:szCs w:val="16"/>
    </w:rPr>
  </w:style>
  <w:style w:type="character" w:customStyle="1" w:styleId="PiedepginaCar">
    <w:name w:val="Pie de página Car"/>
    <w:link w:val="Piedepgina"/>
    <w:uiPriority w:val="99"/>
    <w:rsid w:val="00BE2091"/>
    <w:rPr>
      <w:sz w:val="16"/>
    </w:rPr>
  </w:style>
  <w:style w:type="paragraph" w:styleId="Sinespaciado">
    <w:name w:val="No Spacing"/>
    <w:uiPriority w:val="1"/>
    <w:qFormat/>
    <w:rsid w:val="00C213E6"/>
    <w:rPr>
      <w:sz w:val="16"/>
      <w:lang w:val="es-ES" w:eastAsia="es-ES"/>
    </w:rPr>
  </w:style>
  <w:style w:type="table" w:styleId="Tablaconcuadrcula">
    <w:name w:val="Table Grid"/>
    <w:basedOn w:val="Tablanormal"/>
    <w:rsid w:val="009B27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rsid w:val="00736A2F"/>
    <w:rPr>
      <w:sz w:val="16"/>
    </w:rPr>
  </w:style>
  <w:style w:type="paragraph" w:styleId="NormalWeb">
    <w:name w:val="Normal (Web)"/>
    <w:basedOn w:val="Normal"/>
    <w:uiPriority w:val="99"/>
    <w:semiHidden/>
    <w:unhideWhenUsed/>
    <w:rsid w:val="00981DC3"/>
    <w:pPr>
      <w:spacing w:before="100" w:beforeAutospacing="1" w:after="100" w:afterAutospacing="1"/>
    </w:pPr>
    <w:rPr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9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B439F-F3CF-48B5-A3F8-2CCF0044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~wd09.tmp</Template>
  <TotalTime>6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OEG-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OEG-</dc:title>
  <dc:creator>OLIMPIADAS   CULTURALES</dc:creator>
  <cp:lastModifiedBy>Aristizabal Luz</cp:lastModifiedBy>
  <cp:revision>4</cp:revision>
  <cp:lastPrinted>2021-08-23T13:58:00Z</cp:lastPrinted>
  <dcterms:created xsi:type="dcterms:W3CDTF">2022-03-25T04:23:00Z</dcterms:created>
  <dcterms:modified xsi:type="dcterms:W3CDTF">2022-04-25T15:11:00Z</dcterms:modified>
</cp:coreProperties>
</file>